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D59" w:rsidRPr="00192456" w:rsidRDefault="009E3D59" w:rsidP="006D7D13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 w:rsidRPr="00192456">
        <w:rPr>
          <w:rFonts w:ascii="Times New Roman" w:hAnsi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9E3D59" w:rsidRPr="00192456" w:rsidRDefault="009E3D59" w:rsidP="006D7D1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92456">
        <w:rPr>
          <w:rFonts w:ascii="Times New Roman" w:hAnsi="Times New Roman"/>
          <w:b/>
          <w:bCs/>
          <w:sz w:val="28"/>
          <w:szCs w:val="28"/>
        </w:rPr>
        <w:t>«Средняя общеобразовательная школа № 4» г. Калуги</w:t>
      </w:r>
    </w:p>
    <w:p w:rsidR="009E3D59" w:rsidRPr="00192456" w:rsidRDefault="009E3D59" w:rsidP="006D7D1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9E3D59" w:rsidRPr="00192456" w:rsidRDefault="009E3D59" w:rsidP="006D7D1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3D59" w:rsidRPr="00192456" w:rsidRDefault="009E3D59" w:rsidP="006D7D1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3D59" w:rsidRPr="00192456" w:rsidRDefault="009E3D59" w:rsidP="006D7D1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3D59" w:rsidRPr="00192456" w:rsidRDefault="009E3D59" w:rsidP="006D7D1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3D59" w:rsidRPr="00192456" w:rsidRDefault="009E3D59" w:rsidP="006D7D1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3D59" w:rsidRPr="00192456" w:rsidRDefault="009E3D59" w:rsidP="006D7D1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Адаптированная р</w:t>
      </w:r>
      <w:r w:rsidRPr="00192456">
        <w:rPr>
          <w:rFonts w:ascii="Times New Roman" w:hAnsi="Times New Roman"/>
          <w:b/>
          <w:bCs/>
          <w:sz w:val="28"/>
          <w:szCs w:val="28"/>
        </w:rPr>
        <w:t>абочая программа</w:t>
      </w:r>
    </w:p>
    <w:p w:rsidR="009E3D59" w:rsidRPr="00192456" w:rsidRDefault="009E3D59" w:rsidP="006D7D1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92456">
        <w:rPr>
          <w:rFonts w:ascii="Times New Roman" w:hAnsi="Times New Roman"/>
          <w:b/>
          <w:bCs/>
          <w:sz w:val="28"/>
          <w:szCs w:val="28"/>
        </w:rPr>
        <w:t>по учебному предмету «</w:t>
      </w:r>
      <w:r>
        <w:rPr>
          <w:rFonts w:ascii="Times New Roman" w:hAnsi="Times New Roman"/>
          <w:b/>
          <w:bCs/>
          <w:sz w:val="28"/>
          <w:szCs w:val="28"/>
        </w:rPr>
        <w:t>Основы социальной жизни</w:t>
      </w:r>
      <w:r w:rsidRPr="00192456">
        <w:rPr>
          <w:rFonts w:ascii="Times New Roman" w:hAnsi="Times New Roman"/>
          <w:b/>
          <w:bCs/>
          <w:sz w:val="28"/>
          <w:szCs w:val="28"/>
        </w:rPr>
        <w:t>»</w:t>
      </w:r>
    </w:p>
    <w:p w:rsidR="009E3D59" w:rsidRPr="00192456" w:rsidRDefault="009E3D59" w:rsidP="006D7D1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92456">
        <w:rPr>
          <w:rFonts w:ascii="Times New Roman" w:hAnsi="Times New Roman"/>
          <w:b/>
          <w:bCs/>
          <w:sz w:val="28"/>
          <w:szCs w:val="28"/>
        </w:rPr>
        <w:t xml:space="preserve">для </w:t>
      </w:r>
      <w:r>
        <w:rPr>
          <w:rFonts w:ascii="Times New Roman" w:hAnsi="Times New Roman"/>
          <w:b/>
          <w:bCs/>
          <w:sz w:val="28"/>
          <w:szCs w:val="28"/>
        </w:rPr>
        <w:t xml:space="preserve"> 5</w:t>
      </w:r>
      <w:r w:rsidRPr="00192456">
        <w:rPr>
          <w:rFonts w:ascii="Times New Roman" w:hAnsi="Times New Roman"/>
          <w:b/>
          <w:bCs/>
          <w:sz w:val="28"/>
          <w:szCs w:val="28"/>
        </w:rPr>
        <w:t xml:space="preserve">– </w:t>
      </w:r>
      <w:r>
        <w:rPr>
          <w:rFonts w:ascii="Times New Roman" w:hAnsi="Times New Roman"/>
          <w:b/>
          <w:bCs/>
          <w:sz w:val="28"/>
          <w:szCs w:val="28"/>
        </w:rPr>
        <w:t>9</w:t>
      </w:r>
      <w:r w:rsidRPr="00192456">
        <w:rPr>
          <w:rFonts w:ascii="Times New Roman" w:hAnsi="Times New Roman"/>
          <w:b/>
          <w:bCs/>
          <w:sz w:val="28"/>
          <w:szCs w:val="28"/>
        </w:rPr>
        <w:t xml:space="preserve"> классов</w:t>
      </w:r>
    </w:p>
    <w:p w:rsidR="009E3D59" w:rsidRPr="00192456" w:rsidRDefault="009E3D59" w:rsidP="006D7D1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92456">
        <w:rPr>
          <w:rFonts w:ascii="Times New Roman" w:hAnsi="Times New Roman"/>
          <w:b/>
          <w:bCs/>
          <w:sz w:val="28"/>
          <w:szCs w:val="28"/>
        </w:rPr>
        <w:t>на 20</w:t>
      </w:r>
      <w:r>
        <w:rPr>
          <w:rFonts w:ascii="Times New Roman" w:hAnsi="Times New Roman"/>
          <w:b/>
          <w:bCs/>
          <w:sz w:val="28"/>
          <w:szCs w:val="28"/>
        </w:rPr>
        <w:t>19</w:t>
      </w:r>
      <w:r w:rsidRPr="00192456">
        <w:rPr>
          <w:rFonts w:ascii="Times New Roman" w:hAnsi="Times New Roman"/>
          <w:b/>
          <w:bCs/>
          <w:sz w:val="28"/>
          <w:szCs w:val="28"/>
        </w:rPr>
        <w:t>– 202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192456">
        <w:rPr>
          <w:rFonts w:ascii="Times New Roman" w:hAnsi="Times New Roman"/>
          <w:b/>
          <w:bCs/>
          <w:sz w:val="28"/>
          <w:szCs w:val="28"/>
        </w:rPr>
        <w:t xml:space="preserve"> уч. г.</w:t>
      </w:r>
    </w:p>
    <w:p w:rsidR="009E3D59" w:rsidRPr="00192456" w:rsidRDefault="009E3D59" w:rsidP="00400C29">
      <w:pPr>
        <w:pStyle w:val="Default"/>
        <w:rPr>
          <w:b/>
          <w:bCs/>
          <w:sz w:val="28"/>
          <w:szCs w:val="28"/>
        </w:rPr>
      </w:pPr>
    </w:p>
    <w:p w:rsidR="009E3D59" w:rsidRPr="00192456" w:rsidRDefault="009E3D59" w:rsidP="00400C29">
      <w:pPr>
        <w:pStyle w:val="Default"/>
        <w:rPr>
          <w:b/>
          <w:bCs/>
          <w:sz w:val="28"/>
          <w:szCs w:val="28"/>
        </w:rPr>
      </w:pPr>
    </w:p>
    <w:p w:rsidR="009E3D59" w:rsidRPr="00192456" w:rsidRDefault="009E3D59" w:rsidP="00400C29">
      <w:pPr>
        <w:pStyle w:val="Default"/>
        <w:rPr>
          <w:b/>
          <w:bCs/>
          <w:sz w:val="28"/>
          <w:szCs w:val="28"/>
        </w:rPr>
      </w:pPr>
    </w:p>
    <w:p w:rsidR="009E3D59" w:rsidRPr="00192456" w:rsidRDefault="009E3D59" w:rsidP="00400C29">
      <w:pPr>
        <w:pStyle w:val="Default"/>
        <w:rPr>
          <w:b/>
          <w:bCs/>
          <w:sz w:val="28"/>
          <w:szCs w:val="28"/>
        </w:rPr>
      </w:pPr>
    </w:p>
    <w:p w:rsidR="009E3D59" w:rsidRPr="00192456" w:rsidRDefault="009E3D59" w:rsidP="00400C29">
      <w:pPr>
        <w:pStyle w:val="Default"/>
        <w:rPr>
          <w:b/>
          <w:bCs/>
          <w:sz w:val="28"/>
          <w:szCs w:val="28"/>
        </w:rPr>
      </w:pPr>
    </w:p>
    <w:p w:rsidR="009E3D59" w:rsidRPr="00192456" w:rsidRDefault="009E3D59" w:rsidP="00400C29">
      <w:pPr>
        <w:pStyle w:val="Default"/>
        <w:rPr>
          <w:b/>
          <w:bCs/>
          <w:sz w:val="28"/>
          <w:szCs w:val="28"/>
        </w:rPr>
      </w:pPr>
    </w:p>
    <w:p w:rsidR="009E3D59" w:rsidRPr="00192456" w:rsidRDefault="009E3D59" w:rsidP="00400C29">
      <w:pPr>
        <w:pStyle w:val="Default"/>
        <w:rPr>
          <w:b/>
          <w:bCs/>
          <w:sz w:val="28"/>
          <w:szCs w:val="28"/>
        </w:rPr>
      </w:pPr>
    </w:p>
    <w:p w:rsidR="009E3D59" w:rsidRPr="00192456" w:rsidRDefault="009E3D59" w:rsidP="00400C29">
      <w:pPr>
        <w:pStyle w:val="Default"/>
        <w:rPr>
          <w:b/>
          <w:bCs/>
          <w:sz w:val="28"/>
          <w:szCs w:val="28"/>
        </w:rPr>
      </w:pPr>
    </w:p>
    <w:p w:rsidR="009E3D59" w:rsidRPr="00192456" w:rsidRDefault="009E3D59" w:rsidP="00400C29">
      <w:pPr>
        <w:pStyle w:val="Default"/>
        <w:rPr>
          <w:b/>
          <w:bCs/>
          <w:sz w:val="28"/>
          <w:szCs w:val="28"/>
        </w:rPr>
      </w:pPr>
    </w:p>
    <w:p w:rsidR="009E3D59" w:rsidRPr="00192456" w:rsidRDefault="009E3D59" w:rsidP="00400C29">
      <w:pPr>
        <w:pStyle w:val="Default"/>
        <w:rPr>
          <w:b/>
          <w:bCs/>
          <w:sz w:val="28"/>
          <w:szCs w:val="28"/>
        </w:rPr>
      </w:pPr>
    </w:p>
    <w:p w:rsidR="009E3D59" w:rsidRPr="00192456" w:rsidRDefault="009E3D59" w:rsidP="00400C29">
      <w:pPr>
        <w:pStyle w:val="Default"/>
        <w:rPr>
          <w:b/>
          <w:bCs/>
          <w:sz w:val="28"/>
          <w:szCs w:val="28"/>
        </w:rPr>
      </w:pPr>
    </w:p>
    <w:p w:rsidR="009E3D59" w:rsidRPr="00192456" w:rsidRDefault="009E3D59" w:rsidP="00400C29">
      <w:pPr>
        <w:pStyle w:val="Default"/>
        <w:rPr>
          <w:b/>
          <w:bCs/>
          <w:sz w:val="28"/>
          <w:szCs w:val="28"/>
        </w:rPr>
      </w:pPr>
    </w:p>
    <w:p w:rsidR="009E3D59" w:rsidRPr="00192456" w:rsidRDefault="009E3D59" w:rsidP="00400C29">
      <w:pPr>
        <w:pStyle w:val="Default"/>
        <w:rPr>
          <w:b/>
          <w:bCs/>
          <w:sz w:val="28"/>
          <w:szCs w:val="28"/>
        </w:rPr>
      </w:pPr>
    </w:p>
    <w:p w:rsidR="009E3D59" w:rsidRPr="00192456" w:rsidRDefault="009E3D59" w:rsidP="00400C29">
      <w:pPr>
        <w:pStyle w:val="Default"/>
        <w:rPr>
          <w:b/>
          <w:bCs/>
          <w:sz w:val="28"/>
          <w:szCs w:val="28"/>
        </w:rPr>
      </w:pPr>
    </w:p>
    <w:p w:rsidR="009E3D59" w:rsidRPr="00192456" w:rsidRDefault="009E3D59" w:rsidP="00400C29">
      <w:pPr>
        <w:pStyle w:val="Default"/>
        <w:rPr>
          <w:b/>
          <w:bCs/>
          <w:sz w:val="28"/>
          <w:szCs w:val="28"/>
        </w:rPr>
      </w:pPr>
    </w:p>
    <w:p w:rsidR="009E3D59" w:rsidRPr="00192456" w:rsidRDefault="009E3D59" w:rsidP="00400C29">
      <w:pPr>
        <w:pStyle w:val="Default"/>
        <w:rPr>
          <w:b/>
          <w:bCs/>
          <w:sz w:val="28"/>
          <w:szCs w:val="28"/>
        </w:rPr>
      </w:pPr>
    </w:p>
    <w:p w:rsidR="009E3D59" w:rsidRPr="00192456" w:rsidRDefault="009E3D59" w:rsidP="00400C29">
      <w:pPr>
        <w:pStyle w:val="Default"/>
        <w:rPr>
          <w:b/>
          <w:bCs/>
          <w:sz w:val="28"/>
          <w:szCs w:val="28"/>
        </w:rPr>
      </w:pPr>
    </w:p>
    <w:p w:rsidR="009E3D59" w:rsidRPr="00192456" w:rsidRDefault="009E3D59" w:rsidP="00400C29">
      <w:pPr>
        <w:pStyle w:val="Default"/>
        <w:rPr>
          <w:b/>
          <w:bCs/>
          <w:sz w:val="28"/>
          <w:szCs w:val="28"/>
        </w:rPr>
      </w:pPr>
    </w:p>
    <w:p w:rsidR="009E3D59" w:rsidRPr="00192456" w:rsidRDefault="009E3D59" w:rsidP="00400C29">
      <w:pPr>
        <w:pStyle w:val="Default"/>
        <w:rPr>
          <w:b/>
          <w:bCs/>
          <w:sz w:val="28"/>
          <w:szCs w:val="28"/>
        </w:rPr>
      </w:pPr>
    </w:p>
    <w:p w:rsidR="009E3D59" w:rsidRPr="00192456" w:rsidRDefault="009E3D59" w:rsidP="00400C29">
      <w:pPr>
        <w:pStyle w:val="Default"/>
        <w:rPr>
          <w:b/>
          <w:bCs/>
          <w:sz w:val="28"/>
          <w:szCs w:val="28"/>
        </w:rPr>
      </w:pPr>
    </w:p>
    <w:p w:rsidR="009E3D59" w:rsidRPr="00192456" w:rsidRDefault="009E3D59" w:rsidP="00400C29">
      <w:pPr>
        <w:pStyle w:val="Default"/>
        <w:rPr>
          <w:b/>
          <w:bCs/>
          <w:sz w:val="28"/>
          <w:szCs w:val="28"/>
        </w:rPr>
      </w:pPr>
    </w:p>
    <w:p w:rsidR="009E3D59" w:rsidRPr="00192456" w:rsidRDefault="009E3D59" w:rsidP="00400C29">
      <w:pPr>
        <w:pStyle w:val="Default"/>
        <w:rPr>
          <w:b/>
          <w:bCs/>
          <w:sz w:val="28"/>
          <w:szCs w:val="28"/>
        </w:rPr>
      </w:pPr>
    </w:p>
    <w:p w:rsidR="009E3D59" w:rsidRPr="00192456" w:rsidRDefault="009E3D59" w:rsidP="00400C29">
      <w:pPr>
        <w:pStyle w:val="Default"/>
        <w:rPr>
          <w:b/>
          <w:bCs/>
          <w:sz w:val="28"/>
          <w:szCs w:val="28"/>
        </w:rPr>
      </w:pPr>
    </w:p>
    <w:p w:rsidR="009E3D59" w:rsidRPr="00192456" w:rsidRDefault="009E3D59" w:rsidP="00400C29">
      <w:pPr>
        <w:pStyle w:val="Default"/>
        <w:rPr>
          <w:b/>
          <w:bCs/>
          <w:sz w:val="28"/>
          <w:szCs w:val="28"/>
        </w:rPr>
      </w:pPr>
    </w:p>
    <w:p w:rsidR="009E3D59" w:rsidRPr="00192456" w:rsidRDefault="009E3D59" w:rsidP="00400C29">
      <w:pPr>
        <w:pStyle w:val="Default"/>
        <w:rPr>
          <w:b/>
          <w:bCs/>
          <w:sz w:val="28"/>
          <w:szCs w:val="28"/>
        </w:rPr>
      </w:pPr>
    </w:p>
    <w:p w:rsidR="009E3D59" w:rsidRPr="00192456" w:rsidRDefault="009E3D59" w:rsidP="00400C29">
      <w:pPr>
        <w:pStyle w:val="Default"/>
        <w:rPr>
          <w:b/>
          <w:bCs/>
          <w:sz w:val="28"/>
          <w:szCs w:val="28"/>
        </w:rPr>
      </w:pPr>
    </w:p>
    <w:p w:rsidR="009E3D59" w:rsidRDefault="009E3D59" w:rsidP="00400C29">
      <w:pPr>
        <w:pStyle w:val="Default"/>
        <w:rPr>
          <w:b/>
          <w:bCs/>
        </w:rPr>
      </w:pPr>
      <w:r>
        <w:rPr>
          <w:b/>
          <w:bCs/>
        </w:rPr>
        <w:br w:type="page"/>
      </w:r>
    </w:p>
    <w:p w:rsidR="009E3D59" w:rsidRPr="00192456" w:rsidRDefault="009E3D59" w:rsidP="00192456">
      <w:pPr>
        <w:pStyle w:val="Default"/>
        <w:jc w:val="both"/>
        <w:rPr>
          <w:sz w:val="26"/>
          <w:szCs w:val="26"/>
        </w:rPr>
      </w:pPr>
      <w:r w:rsidRPr="00192456">
        <w:rPr>
          <w:b/>
          <w:bCs/>
          <w:sz w:val="26"/>
          <w:szCs w:val="26"/>
        </w:rPr>
        <w:t xml:space="preserve">1. Пояснительная записка </w:t>
      </w:r>
    </w:p>
    <w:p w:rsidR="009E3D59" w:rsidRDefault="009E3D59" w:rsidP="00192456">
      <w:pPr>
        <w:pStyle w:val="Default"/>
        <w:ind w:firstLine="708"/>
        <w:jc w:val="both"/>
        <w:rPr>
          <w:sz w:val="26"/>
          <w:szCs w:val="26"/>
        </w:rPr>
      </w:pPr>
      <w:r w:rsidRPr="00192456">
        <w:rPr>
          <w:sz w:val="26"/>
          <w:szCs w:val="26"/>
        </w:rPr>
        <w:t xml:space="preserve">Программа по учебному предмету «Основы социальной жизни» разработана в соответствии с требованиями федерального государственного образовательного стандарта образования обучающихся с умственной отсталостью (интеллектуальными нарушениями), на основе примерной адаптированной основной общеобразовательной программы образования обучающихся с умственной </w:t>
      </w:r>
      <w:r w:rsidRPr="00192456">
        <w:t>отсталостью</w:t>
      </w:r>
      <w:r w:rsidRPr="00192456">
        <w:rPr>
          <w:sz w:val="26"/>
          <w:szCs w:val="26"/>
        </w:rPr>
        <w:t xml:space="preserve"> (интеллектуальными нарушениями), а также авторской программы по СБО для 5-9 классов (Программы специальных (коррекционных) общеобразовательных учреждений VIII вида, 5-9 классы, сборник №1, под редакцией В.В.Воронковой. </w:t>
      </w:r>
    </w:p>
    <w:p w:rsidR="009E3D59" w:rsidRPr="00192456" w:rsidRDefault="009E3D59" w:rsidP="00192456">
      <w:pPr>
        <w:pStyle w:val="Default"/>
        <w:ind w:firstLine="708"/>
        <w:jc w:val="both"/>
        <w:rPr>
          <w:sz w:val="26"/>
          <w:szCs w:val="26"/>
        </w:rPr>
      </w:pPr>
      <w:r w:rsidRPr="00192456">
        <w:rPr>
          <w:b/>
          <w:bCs/>
          <w:sz w:val="26"/>
          <w:szCs w:val="26"/>
        </w:rPr>
        <w:t xml:space="preserve">Цель </w:t>
      </w:r>
      <w:r w:rsidRPr="00192456">
        <w:rPr>
          <w:sz w:val="26"/>
          <w:szCs w:val="26"/>
        </w:rPr>
        <w:t xml:space="preserve">учебного предмета «Основы социальной жизни» заключается в дальнейшем </w:t>
      </w:r>
    </w:p>
    <w:p w:rsidR="009E3D59" w:rsidRDefault="009E3D59" w:rsidP="00192456">
      <w:pPr>
        <w:pStyle w:val="Default"/>
        <w:jc w:val="both"/>
        <w:rPr>
          <w:sz w:val="26"/>
          <w:szCs w:val="26"/>
        </w:rPr>
      </w:pPr>
      <w:r w:rsidRPr="00192456">
        <w:rPr>
          <w:sz w:val="26"/>
          <w:szCs w:val="26"/>
        </w:rPr>
        <w:t xml:space="preserve">развитии и совершенствовании социальной (жизненной) компетенции; навыков самостоятельной, независимой жизни. </w:t>
      </w:r>
    </w:p>
    <w:p w:rsidR="009E3D59" w:rsidRPr="00192456" w:rsidRDefault="009E3D59" w:rsidP="00192456">
      <w:pPr>
        <w:pStyle w:val="Default"/>
        <w:ind w:firstLine="708"/>
        <w:jc w:val="both"/>
        <w:rPr>
          <w:sz w:val="26"/>
          <w:szCs w:val="26"/>
        </w:rPr>
      </w:pPr>
      <w:r w:rsidRPr="00192456">
        <w:rPr>
          <w:b/>
          <w:bCs/>
          <w:sz w:val="26"/>
          <w:szCs w:val="26"/>
        </w:rPr>
        <w:t xml:space="preserve">Задачи: </w:t>
      </w:r>
    </w:p>
    <w:p w:rsidR="009E3D59" w:rsidRPr="00192456" w:rsidRDefault="009E3D59" w:rsidP="00192456">
      <w:pPr>
        <w:pStyle w:val="Default"/>
        <w:numPr>
          <w:ilvl w:val="0"/>
          <w:numId w:val="17"/>
        </w:numPr>
        <w:ind w:left="142" w:hanging="142"/>
        <w:jc w:val="both"/>
        <w:rPr>
          <w:sz w:val="26"/>
          <w:szCs w:val="26"/>
        </w:rPr>
      </w:pPr>
      <w:r w:rsidRPr="00192456">
        <w:rPr>
          <w:sz w:val="26"/>
          <w:szCs w:val="26"/>
        </w:rPr>
        <w:t xml:space="preserve">овладение учащимися некоторыми знаниями и жизненными компетенциями необходимыми для успешной социализации в современном обществе; </w:t>
      </w:r>
    </w:p>
    <w:p w:rsidR="009E3D59" w:rsidRPr="00192456" w:rsidRDefault="009E3D59" w:rsidP="0019245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44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</w:rPr>
      </w:pPr>
      <w:r w:rsidRPr="00192456">
        <w:rPr>
          <w:rFonts w:ascii="Times New Roman" w:hAnsi="Times New Roman"/>
          <w:color w:val="000000"/>
          <w:sz w:val="26"/>
          <w:szCs w:val="26"/>
        </w:rPr>
        <w:t xml:space="preserve">развитие и совершенствование навыков ведения домашнего хозяйства; </w:t>
      </w:r>
    </w:p>
    <w:p w:rsidR="009E3D59" w:rsidRPr="00192456" w:rsidRDefault="009E3D59" w:rsidP="0019245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44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</w:rPr>
      </w:pPr>
      <w:r w:rsidRPr="00192456">
        <w:rPr>
          <w:rFonts w:ascii="Times New Roman" w:hAnsi="Times New Roman"/>
          <w:color w:val="000000"/>
          <w:sz w:val="26"/>
          <w:szCs w:val="26"/>
        </w:rPr>
        <w:t xml:space="preserve">воспитание положительного отношения к домашнему труду; </w:t>
      </w:r>
    </w:p>
    <w:p w:rsidR="009E3D59" w:rsidRPr="00192456" w:rsidRDefault="009E3D59" w:rsidP="0019245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</w:rPr>
      </w:pPr>
      <w:r w:rsidRPr="00192456">
        <w:rPr>
          <w:rFonts w:ascii="Times New Roman" w:hAnsi="Times New Roman"/>
          <w:color w:val="000000"/>
          <w:sz w:val="26"/>
          <w:szCs w:val="26"/>
        </w:rPr>
        <w:t xml:space="preserve">развитие умений, связанных с решением бытовых экономических задач; </w:t>
      </w:r>
    </w:p>
    <w:p w:rsidR="009E3D59" w:rsidRPr="00192456" w:rsidRDefault="009E3D59" w:rsidP="0019245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92456">
        <w:rPr>
          <w:rFonts w:ascii="Times New Roman" w:hAnsi="Times New Roman"/>
          <w:sz w:val="26"/>
          <w:szCs w:val="26"/>
        </w:rPr>
        <w:t xml:space="preserve">формирование социально-нормативного поведения в семье и обществе; </w:t>
      </w:r>
    </w:p>
    <w:p w:rsidR="009E3D59" w:rsidRPr="00192456" w:rsidRDefault="009E3D59" w:rsidP="0019245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92456">
        <w:rPr>
          <w:rFonts w:ascii="Times New Roman" w:hAnsi="Times New Roman"/>
          <w:sz w:val="26"/>
          <w:szCs w:val="26"/>
        </w:rPr>
        <w:t xml:space="preserve">формирование умений, необходимых для выбора профессии и дальнейшего </w:t>
      </w:r>
    </w:p>
    <w:p w:rsidR="009E3D59" w:rsidRPr="00192456" w:rsidRDefault="009E3D59" w:rsidP="00192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2456">
        <w:rPr>
          <w:rFonts w:ascii="Times New Roman" w:hAnsi="Times New Roman"/>
          <w:sz w:val="26"/>
          <w:szCs w:val="26"/>
        </w:rPr>
        <w:t xml:space="preserve">трудоустройства; </w:t>
      </w:r>
    </w:p>
    <w:p w:rsidR="009E3D59" w:rsidRPr="00192456" w:rsidRDefault="009E3D59" w:rsidP="0019245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92456">
        <w:rPr>
          <w:rFonts w:ascii="Times New Roman" w:hAnsi="Times New Roman"/>
          <w:sz w:val="26"/>
          <w:szCs w:val="26"/>
        </w:rPr>
        <w:t>коррекция недостатков познавательной и эмоционально-волевой сфер; развитие коммуникативной функции речи</w:t>
      </w:r>
      <w:r>
        <w:rPr>
          <w:rFonts w:ascii="Times New Roman" w:hAnsi="Times New Roman"/>
          <w:sz w:val="26"/>
          <w:szCs w:val="26"/>
        </w:rPr>
        <w:t>.</w:t>
      </w:r>
    </w:p>
    <w:p w:rsidR="009E3D59" w:rsidRPr="00192456" w:rsidRDefault="009E3D59" w:rsidP="00192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2456">
        <w:rPr>
          <w:rFonts w:ascii="Times New Roman" w:hAnsi="Times New Roman"/>
          <w:b/>
          <w:bCs/>
          <w:sz w:val="26"/>
          <w:szCs w:val="26"/>
        </w:rPr>
        <w:t xml:space="preserve">Основные направления коррекционной работы: </w:t>
      </w:r>
    </w:p>
    <w:p w:rsidR="009E3D59" w:rsidRPr="00192456" w:rsidRDefault="009E3D59" w:rsidP="00192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2456">
        <w:rPr>
          <w:rFonts w:ascii="Times New Roman" w:hAnsi="Times New Roman"/>
          <w:sz w:val="26"/>
          <w:szCs w:val="26"/>
        </w:rPr>
        <w:t xml:space="preserve">• коррекционно-обучающая; </w:t>
      </w:r>
    </w:p>
    <w:p w:rsidR="009E3D59" w:rsidRPr="00192456" w:rsidRDefault="009E3D59" w:rsidP="00192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2456">
        <w:rPr>
          <w:rFonts w:ascii="Times New Roman" w:hAnsi="Times New Roman"/>
          <w:sz w:val="26"/>
          <w:szCs w:val="26"/>
        </w:rPr>
        <w:t xml:space="preserve">• коррекционно-развивающая; </w:t>
      </w:r>
    </w:p>
    <w:p w:rsidR="009E3D59" w:rsidRPr="00192456" w:rsidRDefault="009E3D59" w:rsidP="00192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2456">
        <w:rPr>
          <w:rFonts w:ascii="Times New Roman" w:hAnsi="Times New Roman"/>
          <w:sz w:val="26"/>
          <w:szCs w:val="26"/>
        </w:rPr>
        <w:t xml:space="preserve">• коррекционно-воспитательная; </w:t>
      </w:r>
    </w:p>
    <w:p w:rsidR="009E3D59" w:rsidRPr="00192456" w:rsidRDefault="009E3D59" w:rsidP="00192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2456">
        <w:rPr>
          <w:rFonts w:ascii="Times New Roman" w:hAnsi="Times New Roman"/>
          <w:sz w:val="26"/>
          <w:szCs w:val="26"/>
        </w:rPr>
        <w:t xml:space="preserve">• воспитание положительных качеств личности; </w:t>
      </w:r>
    </w:p>
    <w:p w:rsidR="009E3D59" w:rsidRPr="00192456" w:rsidRDefault="009E3D59" w:rsidP="00192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2456">
        <w:rPr>
          <w:rFonts w:ascii="Times New Roman" w:hAnsi="Times New Roman"/>
          <w:sz w:val="26"/>
          <w:szCs w:val="26"/>
        </w:rPr>
        <w:t xml:space="preserve">• развитие способностей обучающихся к осознанной регуляции трудовой </w:t>
      </w:r>
    </w:p>
    <w:p w:rsidR="009E3D59" w:rsidRPr="00192456" w:rsidRDefault="009E3D59" w:rsidP="00192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2456">
        <w:rPr>
          <w:rFonts w:ascii="Times New Roman" w:hAnsi="Times New Roman"/>
          <w:sz w:val="26"/>
          <w:szCs w:val="26"/>
        </w:rPr>
        <w:t xml:space="preserve">деятельности (ориентирование в задании, планирование хода работы, контроль за выполнением работы). </w:t>
      </w:r>
    </w:p>
    <w:p w:rsidR="009E3D59" w:rsidRPr="00192456" w:rsidRDefault="009E3D59" w:rsidP="00192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2456">
        <w:rPr>
          <w:rFonts w:ascii="Times New Roman" w:hAnsi="Times New Roman"/>
          <w:sz w:val="26"/>
          <w:szCs w:val="26"/>
        </w:rPr>
        <w:t xml:space="preserve">• развитие зрительного восприятия и узнавания; </w:t>
      </w:r>
    </w:p>
    <w:p w:rsidR="009E3D59" w:rsidRPr="00192456" w:rsidRDefault="009E3D59" w:rsidP="00192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2456">
        <w:rPr>
          <w:rFonts w:ascii="Times New Roman" w:hAnsi="Times New Roman"/>
          <w:sz w:val="26"/>
          <w:szCs w:val="26"/>
        </w:rPr>
        <w:t xml:space="preserve">• развитие пространственных представлений и ориентации; </w:t>
      </w:r>
    </w:p>
    <w:p w:rsidR="009E3D59" w:rsidRPr="00192456" w:rsidRDefault="009E3D59" w:rsidP="00192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2456">
        <w:rPr>
          <w:rFonts w:ascii="Times New Roman" w:hAnsi="Times New Roman"/>
          <w:sz w:val="26"/>
          <w:szCs w:val="26"/>
        </w:rPr>
        <w:t xml:space="preserve">• развитие основных мыслительных операций; </w:t>
      </w:r>
    </w:p>
    <w:p w:rsidR="009E3D59" w:rsidRPr="00192456" w:rsidRDefault="009E3D59" w:rsidP="00192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2456">
        <w:rPr>
          <w:rFonts w:ascii="Times New Roman" w:hAnsi="Times New Roman"/>
          <w:sz w:val="26"/>
          <w:szCs w:val="26"/>
        </w:rPr>
        <w:t xml:space="preserve">• развитие наглядно-образного и словесно-логического мышления; </w:t>
      </w:r>
    </w:p>
    <w:p w:rsidR="009E3D59" w:rsidRPr="00192456" w:rsidRDefault="009E3D59" w:rsidP="00192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2456">
        <w:rPr>
          <w:rFonts w:ascii="Times New Roman" w:hAnsi="Times New Roman"/>
          <w:sz w:val="26"/>
          <w:szCs w:val="26"/>
        </w:rPr>
        <w:t xml:space="preserve">• коррекция нарушений эмоционально-личностной сферы; </w:t>
      </w:r>
    </w:p>
    <w:p w:rsidR="009E3D59" w:rsidRPr="00192456" w:rsidRDefault="009E3D59" w:rsidP="00192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2456">
        <w:rPr>
          <w:rFonts w:ascii="Times New Roman" w:hAnsi="Times New Roman"/>
          <w:sz w:val="26"/>
          <w:szCs w:val="26"/>
        </w:rPr>
        <w:t xml:space="preserve">• обогащение словаря; </w:t>
      </w:r>
    </w:p>
    <w:p w:rsidR="009E3D59" w:rsidRPr="00192456" w:rsidRDefault="009E3D59" w:rsidP="00192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2456">
        <w:rPr>
          <w:rFonts w:ascii="Times New Roman" w:hAnsi="Times New Roman"/>
          <w:sz w:val="26"/>
          <w:szCs w:val="26"/>
        </w:rPr>
        <w:t>• коррекция индивидуальных пробелов в знаниях, умениях, навыках.</w:t>
      </w:r>
    </w:p>
    <w:p w:rsidR="009E3D59" w:rsidRPr="00192456" w:rsidRDefault="009E3D59" w:rsidP="00192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92456">
        <w:rPr>
          <w:rFonts w:ascii="Times New Roman" w:hAnsi="Times New Roman"/>
          <w:b/>
          <w:bCs/>
          <w:color w:val="000000"/>
          <w:sz w:val="26"/>
          <w:szCs w:val="26"/>
        </w:rPr>
        <w:t xml:space="preserve">2. Общая характеристика учебного предмета </w:t>
      </w:r>
    </w:p>
    <w:p w:rsidR="009E3D59" w:rsidRPr="00192456" w:rsidRDefault="009E3D59" w:rsidP="00192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2456">
        <w:rPr>
          <w:rFonts w:ascii="Times New Roman" w:hAnsi="Times New Roman"/>
          <w:sz w:val="26"/>
          <w:szCs w:val="26"/>
        </w:rPr>
        <w:t>Программа составлена с учетом возрастных и психофизических особенностей развития учащихся, уровня их знаний и умений. Материал программы расположен по принципу усложнения и увеличения объема сведений. Последовательное изучение тем обеспечивает возможность систематизировано формировать и совершенствовать у детей с нарушением интеллекта необходимые им навыки самообслуживания, ведение домашнего хозяйства, ориентировки в окружающем, а также практически знакомиться с предприятиями, организациями и учреждениями, в которые им придется обращаться по</w:t>
      </w:r>
    </w:p>
    <w:p w:rsidR="009E3D59" w:rsidRPr="00192456" w:rsidRDefault="009E3D59" w:rsidP="00192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2456">
        <w:rPr>
          <w:rFonts w:ascii="Times New Roman" w:hAnsi="Times New Roman"/>
          <w:sz w:val="26"/>
          <w:szCs w:val="26"/>
        </w:rPr>
        <w:t xml:space="preserve">различным вопросам, начав самостоятельную жизнь. </w:t>
      </w:r>
    </w:p>
    <w:p w:rsidR="009E3D59" w:rsidRPr="00192456" w:rsidRDefault="009E3D59" w:rsidP="00192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2456">
        <w:rPr>
          <w:rFonts w:ascii="Times New Roman" w:hAnsi="Times New Roman"/>
          <w:b/>
          <w:bCs/>
          <w:i/>
          <w:iCs/>
          <w:sz w:val="26"/>
          <w:szCs w:val="26"/>
        </w:rPr>
        <w:t xml:space="preserve">Характерными особенностями учебного предмета являются: </w:t>
      </w:r>
    </w:p>
    <w:p w:rsidR="009E3D59" w:rsidRPr="00192456" w:rsidRDefault="009E3D59" w:rsidP="00192456">
      <w:pPr>
        <w:pStyle w:val="Default"/>
        <w:jc w:val="both"/>
        <w:rPr>
          <w:sz w:val="26"/>
          <w:szCs w:val="26"/>
        </w:rPr>
      </w:pPr>
      <w:r w:rsidRPr="00192456">
        <w:rPr>
          <w:sz w:val="26"/>
          <w:szCs w:val="26"/>
        </w:rPr>
        <w:t>• практико-ориентированная направленность содержания обучения;</w:t>
      </w:r>
    </w:p>
    <w:p w:rsidR="009E3D59" w:rsidRPr="00192456" w:rsidRDefault="009E3D59" w:rsidP="00192456">
      <w:pPr>
        <w:pStyle w:val="Default"/>
        <w:jc w:val="both"/>
        <w:rPr>
          <w:sz w:val="26"/>
          <w:szCs w:val="26"/>
        </w:rPr>
      </w:pPr>
      <w:r w:rsidRPr="00192456">
        <w:rPr>
          <w:sz w:val="26"/>
          <w:szCs w:val="26"/>
        </w:rPr>
        <w:t xml:space="preserve">применение знаний полученных при изучении других образовательных областей и учебных предметов для решения технических и технологических задач; </w:t>
      </w:r>
    </w:p>
    <w:p w:rsidR="009E3D59" w:rsidRPr="00192456" w:rsidRDefault="009E3D59" w:rsidP="00192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92456">
        <w:rPr>
          <w:rFonts w:ascii="Times New Roman" w:hAnsi="Times New Roman"/>
          <w:color w:val="000000"/>
          <w:sz w:val="26"/>
          <w:szCs w:val="26"/>
        </w:rPr>
        <w:t>• применение полученного опыта практической деятельности для выполнения домашних трудовых обязанностей.</w:t>
      </w:r>
    </w:p>
    <w:p w:rsidR="009E3D59" w:rsidRPr="00192456" w:rsidRDefault="009E3D59" w:rsidP="00192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92456">
        <w:rPr>
          <w:rFonts w:ascii="Times New Roman" w:hAnsi="Times New Roman"/>
          <w:b/>
          <w:bCs/>
          <w:color w:val="000000"/>
          <w:sz w:val="26"/>
          <w:szCs w:val="26"/>
        </w:rPr>
        <w:t xml:space="preserve">Межпредметные связи: </w:t>
      </w:r>
    </w:p>
    <w:p w:rsidR="009E3D59" w:rsidRPr="00192456" w:rsidRDefault="009E3D59" w:rsidP="00192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92456">
        <w:rPr>
          <w:rFonts w:ascii="Times New Roman" w:hAnsi="Times New Roman"/>
          <w:color w:val="000000"/>
          <w:sz w:val="26"/>
          <w:szCs w:val="26"/>
        </w:rPr>
        <w:t xml:space="preserve">ОСЖ – русский язык /закрепление навыков письма при выполнении письменных работ/; </w:t>
      </w:r>
    </w:p>
    <w:p w:rsidR="009E3D59" w:rsidRPr="00192456" w:rsidRDefault="009E3D59" w:rsidP="00192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92456">
        <w:rPr>
          <w:rFonts w:ascii="Times New Roman" w:hAnsi="Times New Roman"/>
          <w:color w:val="000000"/>
          <w:sz w:val="26"/>
          <w:szCs w:val="26"/>
        </w:rPr>
        <w:t xml:space="preserve">ОСЖ – математика /математический расчёт по формулам при подсчете семейного бюджета, продовольственной корзины, пересылки денежных переводов и т.п./; </w:t>
      </w:r>
    </w:p>
    <w:p w:rsidR="009E3D59" w:rsidRPr="00192456" w:rsidRDefault="009E3D59" w:rsidP="00192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92456">
        <w:rPr>
          <w:rFonts w:ascii="Times New Roman" w:hAnsi="Times New Roman"/>
          <w:color w:val="000000"/>
          <w:sz w:val="26"/>
          <w:szCs w:val="26"/>
        </w:rPr>
        <w:t xml:space="preserve">ОСЖ – география /знакомство с географическим расположением мест производства продуктов питания, потребительских товаров, промышленных предприятий/; </w:t>
      </w:r>
    </w:p>
    <w:p w:rsidR="009E3D59" w:rsidRPr="00192456" w:rsidRDefault="009E3D59" w:rsidP="00192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92456">
        <w:rPr>
          <w:rFonts w:ascii="Times New Roman" w:hAnsi="Times New Roman"/>
          <w:color w:val="000000"/>
          <w:sz w:val="26"/>
          <w:szCs w:val="26"/>
        </w:rPr>
        <w:t xml:space="preserve">ОСЖ – биология /знакомство с работой внутренних органов, принимающих участие в переваривании пищи, производство продуктов и товаров массового потребления/; </w:t>
      </w:r>
    </w:p>
    <w:p w:rsidR="009E3D59" w:rsidRPr="00192456" w:rsidRDefault="009E3D59" w:rsidP="00192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92456">
        <w:rPr>
          <w:rFonts w:ascii="Times New Roman" w:hAnsi="Times New Roman"/>
          <w:color w:val="000000"/>
          <w:sz w:val="26"/>
          <w:szCs w:val="26"/>
        </w:rPr>
        <w:t xml:space="preserve">ОСЖ – трудовое обучение /выполнение практических заданий по уходу за одеждой/. </w:t>
      </w:r>
    </w:p>
    <w:p w:rsidR="009E3D59" w:rsidRPr="00192456" w:rsidRDefault="009E3D59" w:rsidP="00192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92456">
        <w:rPr>
          <w:rFonts w:ascii="Times New Roman" w:hAnsi="Times New Roman"/>
          <w:b/>
          <w:bCs/>
          <w:color w:val="000000"/>
          <w:sz w:val="26"/>
          <w:szCs w:val="26"/>
        </w:rPr>
        <w:t xml:space="preserve">3. Описание учебного предмета в учебном плане. </w:t>
      </w:r>
    </w:p>
    <w:p w:rsidR="009E3D59" w:rsidRPr="00192456" w:rsidRDefault="009E3D59" w:rsidP="00192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92456">
        <w:rPr>
          <w:rFonts w:ascii="Times New Roman" w:hAnsi="Times New Roman"/>
          <w:color w:val="000000"/>
          <w:sz w:val="26"/>
          <w:szCs w:val="26"/>
        </w:rPr>
        <w:t xml:space="preserve">Учебный предмет «Основы социальной жизни» входит в обязательную часть адаптированной основной образовательной программы для обучающихся с умственной отсталостью. Программа предмета реализуется через урочную деятельность в соответствии с санитарно-эпидемиологическими правилами и нормами. </w:t>
      </w:r>
    </w:p>
    <w:p w:rsidR="009E3D59" w:rsidRPr="00192456" w:rsidRDefault="009E3D59" w:rsidP="00192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92456">
        <w:rPr>
          <w:rFonts w:ascii="Times New Roman" w:hAnsi="Times New Roman"/>
          <w:color w:val="000000"/>
          <w:sz w:val="26"/>
          <w:szCs w:val="26"/>
        </w:rPr>
        <w:t xml:space="preserve">На реализацию программы по основам социальной жизни в учебном плане МБОУ «Средняя образовательная школа № 4» г. Калуги предусмотрено: </w:t>
      </w:r>
    </w:p>
    <w:p w:rsidR="009E3D59" w:rsidRPr="00192456" w:rsidRDefault="009E3D59" w:rsidP="00192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92456">
        <w:rPr>
          <w:rFonts w:ascii="Times New Roman" w:hAnsi="Times New Roman"/>
          <w:color w:val="000000"/>
          <w:sz w:val="26"/>
          <w:szCs w:val="26"/>
        </w:rPr>
        <w:t xml:space="preserve">5 класс – 34 ч (1 ч. в неделю), </w:t>
      </w:r>
    </w:p>
    <w:p w:rsidR="009E3D59" w:rsidRPr="00192456" w:rsidRDefault="009E3D59" w:rsidP="00192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92456">
        <w:rPr>
          <w:rFonts w:ascii="Times New Roman" w:hAnsi="Times New Roman"/>
          <w:color w:val="000000"/>
          <w:sz w:val="26"/>
          <w:szCs w:val="26"/>
        </w:rPr>
        <w:t xml:space="preserve">6 класс – 34 ч (1 ч. в неделю), </w:t>
      </w:r>
    </w:p>
    <w:p w:rsidR="009E3D59" w:rsidRPr="00192456" w:rsidRDefault="009E3D59" w:rsidP="00192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92456">
        <w:rPr>
          <w:rFonts w:ascii="Times New Roman" w:hAnsi="Times New Roman"/>
          <w:color w:val="000000"/>
          <w:sz w:val="26"/>
          <w:szCs w:val="26"/>
        </w:rPr>
        <w:t xml:space="preserve">7 класс – 68 ч (2 ч. в неделю), </w:t>
      </w:r>
    </w:p>
    <w:p w:rsidR="009E3D59" w:rsidRPr="00192456" w:rsidRDefault="009E3D59" w:rsidP="00192456">
      <w:pPr>
        <w:autoSpaceDE w:val="0"/>
        <w:autoSpaceDN w:val="0"/>
        <w:adjustRightInd w:val="0"/>
        <w:spacing w:after="25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92456">
        <w:rPr>
          <w:rFonts w:ascii="Times New Roman" w:hAnsi="Times New Roman"/>
          <w:color w:val="000000"/>
          <w:sz w:val="26"/>
          <w:szCs w:val="26"/>
        </w:rPr>
        <w:t xml:space="preserve">8 класс – 68 ч (2 ч. в неделю), </w:t>
      </w:r>
    </w:p>
    <w:p w:rsidR="009E3D59" w:rsidRPr="00192456" w:rsidRDefault="009E3D59" w:rsidP="00192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92456">
        <w:rPr>
          <w:rFonts w:ascii="Times New Roman" w:hAnsi="Times New Roman"/>
          <w:color w:val="000000"/>
          <w:sz w:val="26"/>
          <w:szCs w:val="26"/>
        </w:rPr>
        <w:t xml:space="preserve">9 класс – 68 ч (2 ч. в неделю). </w:t>
      </w:r>
    </w:p>
    <w:p w:rsidR="009E3D59" w:rsidRPr="00192456" w:rsidRDefault="009E3D59" w:rsidP="00192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E3D59" w:rsidRPr="00192456" w:rsidRDefault="009E3D59" w:rsidP="00192456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92456">
        <w:rPr>
          <w:rFonts w:ascii="Times New Roman" w:hAnsi="Times New Roman"/>
          <w:b/>
          <w:bCs/>
          <w:color w:val="000000"/>
          <w:sz w:val="26"/>
          <w:szCs w:val="26"/>
        </w:rPr>
        <w:t xml:space="preserve">4. Личностные и предметные результаты освоению учебного предмета. </w:t>
      </w:r>
    </w:p>
    <w:p w:rsidR="009E3D59" w:rsidRPr="00192456" w:rsidRDefault="009E3D59" w:rsidP="00192456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92456">
        <w:rPr>
          <w:rFonts w:ascii="Times New Roman" w:hAnsi="Times New Roman"/>
          <w:b/>
          <w:bCs/>
          <w:color w:val="000000"/>
          <w:sz w:val="26"/>
          <w:szCs w:val="26"/>
        </w:rPr>
        <w:t xml:space="preserve">Личностные результаты: </w:t>
      </w:r>
    </w:p>
    <w:p w:rsidR="009E3D59" w:rsidRPr="00192456" w:rsidRDefault="009E3D59" w:rsidP="00192456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92456">
        <w:rPr>
          <w:rFonts w:ascii="Times New Roman" w:hAnsi="Times New Roman"/>
          <w:color w:val="000000"/>
          <w:sz w:val="26"/>
          <w:szCs w:val="26"/>
        </w:rPr>
        <w:t xml:space="preserve">• Осознание себя как гражданина России; формирование чувства гордости за свою Родину, российский народ и историю России; </w:t>
      </w:r>
    </w:p>
    <w:p w:rsidR="009E3D59" w:rsidRPr="00192456" w:rsidRDefault="009E3D59" w:rsidP="00192456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92456">
        <w:rPr>
          <w:rFonts w:ascii="Times New Roman" w:hAnsi="Times New Roman"/>
          <w:color w:val="000000"/>
          <w:sz w:val="26"/>
          <w:szCs w:val="26"/>
        </w:rPr>
        <w:t xml:space="preserve">• Формирование целостного, социально ориентированного взгляда на мир в его органичном единстве природной и социальной частей; </w:t>
      </w:r>
    </w:p>
    <w:p w:rsidR="009E3D59" w:rsidRPr="00192456" w:rsidRDefault="009E3D59" w:rsidP="00192456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92456">
        <w:rPr>
          <w:rFonts w:ascii="Times New Roman" w:hAnsi="Times New Roman"/>
          <w:color w:val="000000"/>
          <w:sz w:val="26"/>
          <w:szCs w:val="26"/>
        </w:rPr>
        <w:t xml:space="preserve">• Формирование уважительного отношения к иному мнению, истории и культуре других народов </w:t>
      </w:r>
    </w:p>
    <w:p w:rsidR="009E3D59" w:rsidRPr="00192456" w:rsidRDefault="009E3D59" w:rsidP="00192456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92456">
        <w:rPr>
          <w:rFonts w:ascii="Times New Roman" w:hAnsi="Times New Roman"/>
          <w:color w:val="000000"/>
          <w:sz w:val="26"/>
          <w:szCs w:val="26"/>
        </w:rPr>
        <w:t xml:space="preserve">• Развитие адекватных представлений о собственных возможностях, о насущно необходимом жизнеобеспечении; </w:t>
      </w:r>
    </w:p>
    <w:p w:rsidR="009E3D59" w:rsidRPr="00192456" w:rsidRDefault="009E3D59" w:rsidP="00192456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92456">
        <w:rPr>
          <w:rFonts w:ascii="Times New Roman" w:hAnsi="Times New Roman"/>
          <w:color w:val="000000"/>
          <w:sz w:val="26"/>
          <w:szCs w:val="26"/>
        </w:rPr>
        <w:t xml:space="preserve">• Овладение начальными навыками адаптации в динамично изменяющемся и развивающемся мире; </w:t>
      </w:r>
    </w:p>
    <w:p w:rsidR="009E3D59" w:rsidRPr="00192456" w:rsidRDefault="009E3D59" w:rsidP="00192456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92456">
        <w:rPr>
          <w:rFonts w:ascii="Times New Roman" w:hAnsi="Times New Roman"/>
          <w:color w:val="000000"/>
          <w:sz w:val="26"/>
          <w:szCs w:val="26"/>
        </w:rPr>
        <w:t xml:space="preserve">• Овладение социально бытовыми умениями, используемыми в повседневной жизни; </w:t>
      </w:r>
    </w:p>
    <w:p w:rsidR="009E3D59" w:rsidRPr="00192456" w:rsidRDefault="009E3D59" w:rsidP="00192456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92456">
        <w:rPr>
          <w:rFonts w:ascii="Times New Roman" w:hAnsi="Times New Roman"/>
          <w:color w:val="000000"/>
          <w:sz w:val="26"/>
          <w:szCs w:val="26"/>
        </w:rPr>
        <w:t xml:space="preserve">• Владение навыками коммуникации и принятыми ритуалами социального взаимодействия; </w:t>
      </w:r>
    </w:p>
    <w:p w:rsidR="009E3D59" w:rsidRPr="00192456" w:rsidRDefault="009E3D59" w:rsidP="00192456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92456">
        <w:rPr>
          <w:rFonts w:ascii="Times New Roman" w:hAnsi="Times New Roman"/>
          <w:color w:val="000000"/>
          <w:sz w:val="26"/>
          <w:szCs w:val="26"/>
        </w:rPr>
        <w:t xml:space="preserve">• 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9E3D59" w:rsidRPr="00192456" w:rsidRDefault="009E3D59" w:rsidP="00192456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92456">
        <w:rPr>
          <w:rFonts w:ascii="Times New Roman" w:hAnsi="Times New Roman"/>
          <w:color w:val="000000"/>
          <w:sz w:val="26"/>
          <w:szCs w:val="26"/>
        </w:rPr>
        <w:t xml:space="preserve">• Принятие и освоение социальной роли обучающегося, формирование и развитие социально значимых мотивов учебной деятельности; </w:t>
      </w:r>
    </w:p>
    <w:p w:rsidR="009E3D59" w:rsidRPr="00192456" w:rsidRDefault="009E3D59" w:rsidP="00192456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92456">
        <w:rPr>
          <w:rFonts w:ascii="Times New Roman" w:hAnsi="Times New Roman"/>
          <w:color w:val="000000"/>
          <w:sz w:val="26"/>
          <w:szCs w:val="26"/>
        </w:rPr>
        <w:t xml:space="preserve">• Развитие навыков сотрудничества со взрослыми и сверстниками в разных социальных ситуациях; </w:t>
      </w:r>
    </w:p>
    <w:p w:rsidR="009E3D59" w:rsidRPr="00192456" w:rsidRDefault="009E3D59" w:rsidP="00192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92456">
        <w:rPr>
          <w:rFonts w:ascii="Times New Roman" w:hAnsi="Times New Roman"/>
          <w:color w:val="000000"/>
          <w:sz w:val="26"/>
          <w:szCs w:val="26"/>
        </w:rPr>
        <w:t>• Формирование эстетических потребностей, ценностей и чувств;</w:t>
      </w:r>
    </w:p>
    <w:p w:rsidR="009E3D59" w:rsidRPr="00192456" w:rsidRDefault="009E3D59" w:rsidP="00192456">
      <w:pPr>
        <w:pStyle w:val="Default"/>
        <w:jc w:val="both"/>
        <w:rPr>
          <w:sz w:val="26"/>
          <w:szCs w:val="26"/>
        </w:rPr>
      </w:pPr>
      <w:r w:rsidRPr="00192456">
        <w:rPr>
          <w:sz w:val="26"/>
          <w:szCs w:val="26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9E3D59" w:rsidRPr="00192456" w:rsidRDefault="009E3D59" w:rsidP="00192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92456">
        <w:rPr>
          <w:rFonts w:ascii="Times New Roman" w:hAnsi="Times New Roman"/>
          <w:color w:val="000000"/>
          <w:sz w:val="26"/>
          <w:szCs w:val="26"/>
        </w:rPr>
        <w:t xml:space="preserve">•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 </w:t>
      </w:r>
    </w:p>
    <w:p w:rsidR="009E3D59" w:rsidRPr="00192456" w:rsidRDefault="009E3D59" w:rsidP="00192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92456">
        <w:rPr>
          <w:rFonts w:ascii="Times New Roman" w:hAnsi="Times New Roman"/>
          <w:color w:val="000000"/>
          <w:sz w:val="26"/>
          <w:szCs w:val="26"/>
        </w:rPr>
        <w:t xml:space="preserve">• формирование личностных качеств: трудолюбие, аккуратность, терпение, усидчивость. • Владение навыками трудовой культуры: организация труда, экономное и бережное отношение к продуктам, оборудованию и использованию электроэнергии, строгое соблюдение правил техники безопасности. </w:t>
      </w:r>
    </w:p>
    <w:p w:rsidR="009E3D59" w:rsidRPr="00192456" w:rsidRDefault="009E3D59" w:rsidP="00192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E3D59" w:rsidRPr="00192456" w:rsidRDefault="009E3D59" w:rsidP="00192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192456">
        <w:rPr>
          <w:rFonts w:ascii="Times New Roman" w:hAnsi="Times New Roman"/>
          <w:b/>
          <w:bCs/>
          <w:color w:val="000000"/>
          <w:sz w:val="26"/>
          <w:szCs w:val="26"/>
        </w:rPr>
        <w:t xml:space="preserve">Предметные результаты </w:t>
      </w:r>
    </w:p>
    <w:p w:rsidR="009E3D59" w:rsidRPr="00192456" w:rsidRDefault="009E3D59" w:rsidP="00192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92456">
        <w:rPr>
          <w:rFonts w:ascii="Times New Roman" w:hAnsi="Times New Roman"/>
          <w:color w:val="000000"/>
          <w:sz w:val="26"/>
          <w:szCs w:val="26"/>
        </w:rPr>
        <w:t xml:space="preserve">Программа определяет два уровня овладения предметными результатами: минимальный и достаточный. Достаточный уровень овладения предметными результатами не является обязательными для всех обучающихся. Минимальный уровень является обязательным для большинства обучающихся с умственной отсталостью. </w:t>
      </w:r>
    </w:p>
    <w:p w:rsidR="009E3D59" w:rsidRPr="00192456" w:rsidRDefault="009E3D59" w:rsidP="00192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</w:pPr>
    </w:p>
    <w:p w:rsidR="009E3D59" w:rsidRPr="00192456" w:rsidRDefault="009E3D59" w:rsidP="00192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92456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Минимальный уровень: </w:t>
      </w:r>
    </w:p>
    <w:p w:rsidR="009E3D59" w:rsidRDefault="009E3D59" w:rsidP="00FD7895">
      <w:pPr>
        <w:numPr>
          <w:ilvl w:val="0"/>
          <w:numId w:val="7"/>
        </w:numPr>
        <w:autoSpaceDE w:val="0"/>
        <w:autoSpaceDN w:val="0"/>
        <w:adjustRightInd w:val="0"/>
        <w:spacing w:after="49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92456">
        <w:rPr>
          <w:rFonts w:ascii="Times New Roman" w:hAnsi="Times New Roman"/>
          <w:color w:val="000000"/>
          <w:sz w:val="26"/>
          <w:szCs w:val="26"/>
        </w:rPr>
        <w:t xml:space="preserve">представления о разных группах продуктов питания; знание отдельных видов продуктов питания, относящихся к различным группам; понимание их значения для здорового образа жизни человека; </w:t>
      </w:r>
    </w:p>
    <w:p w:rsidR="009E3D59" w:rsidRPr="00FD7895" w:rsidRDefault="009E3D59" w:rsidP="00FD7895">
      <w:pPr>
        <w:numPr>
          <w:ilvl w:val="0"/>
          <w:numId w:val="7"/>
        </w:numPr>
        <w:autoSpaceDE w:val="0"/>
        <w:autoSpaceDN w:val="0"/>
        <w:adjustRightInd w:val="0"/>
        <w:spacing w:after="49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D7895">
        <w:rPr>
          <w:rFonts w:ascii="Times New Roman" w:hAnsi="Times New Roman"/>
          <w:color w:val="000000"/>
          <w:sz w:val="26"/>
          <w:szCs w:val="26"/>
        </w:rPr>
        <w:t xml:space="preserve"> приготовление несложных видов блюд под руководством учителя; • представления о санитарно-гигиенических требованиях к процессу приготовления пищи; соблюдение требований техники безопасности при приготовлении пищи; • знание отдельных видов одежды и обуви, некоторых правил ухода за ними; соблюдение усвоенных правил в повседневной жизни; </w:t>
      </w:r>
    </w:p>
    <w:p w:rsidR="009E3D59" w:rsidRDefault="009E3D59" w:rsidP="00FD7895">
      <w:pPr>
        <w:numPr>
          <w:ilvl w:val="0"/>
          <w:numId w:val="7"/>
        </w:numPr>
        <w:autoSpaceDE w:val="0"/>
        <w:autoSpaceDN w:val="0"/>
        <w:adjustRightInd w:val="0"/>
        <w:spacing w:after="49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92456">
        <w:rPr>
          <w:rFonts w:ascii="Times New Roman" w:hAnsi="Times New Roman"/>
          <w:color w:val="000000"/>
          <w:sz w:val="26"/>
          <w:szCs w:val="26"/>
        </w:rPr>
        <w:t xml:space="preserve">знание правил личной гигиены и их выполнение под руководством взрослого; • знание названий предприятий бытового обслуживания и их назначения; решение типовых практических задач под руководством педагога посредством обращения в предприятия бытового обслуживания; </w:t>
      </w:r>
    </w:p>
    <w:p w:rsidR="009E3D59" w:rsidRDefault="009E3D59" w:rsidP="00FD7895">
      <w:pPr>
        <w:numPr>
          <w:ilvl w:val="0"/>
          <w:numId w:val="7"/>
        </w:numPr>
        <w:autoSpaceDE w:val="0"/>
        <w:autoSpaceDN w:val="0"/>
        <w:adjustRightInd w:val="0"/>
        <w:spacing w:after="49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D7895">
        <w:rPr>
          <w:rFonts w:ascii="Times New Roman" w:hAnsi="Times New Roman"/>
          <w:color w:val="000000"/>
          <w:sz w:val="26"/>
          <w:szCs w:val="26"/>
        </w:rPr>
        <w:t xml:space="preserve">знание названий торговых организаций, их видов и назначения; </w:t>
      </w:r>
    </w:p>
    <w:p w:rsidR="009E3D59" w:rsidRPr="00FD7895" w:rsidRDefault="009E3D59" w:rsidP="00FD7895">
      <w:pPr>
        <w:numPr>
          <w:ilvl w:val="0"/>
          <w:numId w:val="7"/>
        </w:numPr>
        <w:autoSpaceDE w:val="0"/>
        <w:autoSpaceDN w:val="0"/>
        <w:adjustRightInd w:val="0"/>
        <w:spacing w:after="49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D7895">
        <w:rPr>
          <w:rFonts w:ascii="Times New Roman" w:hAnsi="Times New Roman"/>
          <w:color w:val="000000"/>
          <w:sz w:val="26"/>
          <w:szCs w:val="26"/>
        </w:rPr>
        <w:t xml:space="preserve">совершение покупок различных товаров под руководством взрослого; </w:t>
      </w:r>
    </w:p>
    <w:p w:rsidR="009E3D59" w:rsidRDefault="009E3D59" w:rsidP="00FD7895">
      <w:pPr>
        <w:numPr>
          <w:ilvl w:val="0"/>
          <w:numId w:val="7"/>
        </w:numPr>
        <w:autoSpaceDE w:val="0"/>
        <w:autoSpaceDN w:val="0"/>
        <w:adjustRightInd w:val="0"/>
        <w:spacing w:after="49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92456">
        <w:rPr>
          <w:rFonts w:ascii="Times New Roman" w:hAnsi="Times New Roman"/>
          <w:color w:val="000000"/>
          <w:sz w:val="26"/>
          <w:szCs w:val="26"/>
        </w:rPr>
        <w:t xml:space="preserve">первоначальные представления о статьях семейного бюджета; </w:t>
      </w:r>
    </w:p>
    <w:p w:rsidR="009E3D59" w:rsidRDefault="009E3D59" w:rsidP="00FD7895">
      <w:pPr>
        <w:numPr>
          <w:ilvl w:val="0"/>
          <w:numId w:val="7"/>
        </w:numPr>
        <w:autoSpaceDE w:val="0"/>
        <w:autoSpaceDN w:val="0"/>
        <w:adjustRightInd w:val="0"/>
        <w:spacing w:after="49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92456">
        <w:rPr>
          <w:rFonts w:ascii="Times New Roman" w:hAnsi="Times New Roman"/>
          <w:color w:val="000000"/>
          <w:sz w:val="26"/>
          <w:szCs w:val="26"/>
        </w:rPr>
        <w:t xml:space="preserve">представления о различных видах средств связи; </w:t>
      </w:r>
    </w:p>
    <w:p w:rsidR="009E3D59" w:rsidRDefault="009E3D59" w:rsidP="00FD7895">
      <w:pPr>
        <w:numPr>
          <w:ilvl w:val="0"/>
          <w:numId w:val="7"/>
        </w:numPr>
        <w:autoSpaceDE w:val="0"/>
        <w:autoSpaceDN w:val="0"/>
        <w:adjustRightInd w:val="0"/>
        <w:spacing w:after="49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D7895">
        <w:rPr>
          <w:rFonts w:ascii="Times New Roman" w:hAnsi="Times New Roman"/>
          <w:color w:val="000000"/>
          <w:sz w:val="26"/>
          <w:szCs w:val="26"/>
        </w:rPr>
        <w:t xml:space="preserve">знание и соблюдение правил поведения в общественных местах (магазинах, транспорте, музеях, медицинских учреждениях); </w:t>
      </w:r>
    </w:p>
    <w:p w:rsidR="009E3D59" w:rsidRPr="00FD7895" w:rsidRDefault="009E3D59" w:rsidP="00FD7895">
      <w:pPr>
        <w:numPr>
          <w:ilvl w:val="0"/>
          <w:numId w:val="7"/>
        </w:numPr>
        <w:autoSpaceDE w:val="0"/>
        <w:autoSpaceDN w:val="0"/>
        <w:adjustRightInd w:val="0"/>
        <w:spacing w:after="49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D7895">
        <w:rPr>
          <w:rFonts w:ascii="Times New Roman" w:hAnsi="Times New Roman"/>
          <w:color w:val="000000"/>
          <w:sz w:val="26"/>
          <w:szCs w:val="26"/>
        </w:rPr>
        <w:t xml:space="preserve">знание названий организаций социальной направленности и их назначения; </w:t>
      </w:r>
    </w:p>
    <w:p w:rsidR="009E3D59" w:rsidRDefault="009E3D59" w:rsidP="00192456">
      <w:pPr>
        <w:autoSpaceDE w:val="0"/>
        <w:autoSpaceDN w:val="0"/>
        <w:adjustRightInd w:val="0"/>
        <w:spacing w:after="49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</w:pPr>
      <w:r w:rsidRPr="00192456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Достаточный уровень:</w:t>
      </w:r>
    </w:p>
    <w:p w:rsidR="009E3D59" w:rsidRPr="00FD7895" w:rsidRDefault="009E3D59" w:rsidP="0019245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49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</w:pPr>
      <w:r w:rsidRPr="00FD7895">
        <w:rPr>
          <w:rFonts w:ascii="Times New Roman" w:hAnsi="Times New Roman"/>
          <w:color w:val="000000"/>
          <w:sz w:val="26"/>
          <w:szCs w:val="26"/>
        </w:rPr>
        <w:t>знание способов хранения и переработки продуктов питания;</w:t>
      </w:r>
    </w:p>
    <w:p w:rsidR="009E3D59" w:rsidRPr="00FD7895" w:rsidRDefault="009E3D59" w:rsidP="0019245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49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</w:pPr>
      <w:r w:rsidRPr="00FD7895">
        <w:rPr>
          <w:rFonts w:ascii="Times New Roman" w:hAnsi="Times New Roman"/>
          <w:color w:val="000000"/>
          <w:sz w:val="26"/>
          <w:szCs w:val="26"/>
        </w:rPr>
        <w:t>составление ежедневного меню из пр</w:t>
      </w:r>
      <w:r>
        <w:rPr>
          <w:rFonts w:ascii="Times New Roman" w:hAnsi="Times New Roman"/>
          <w:color w:val="000000"/>
          <w:sz w:val="26"/>
          <w:szCs w:val="26"/>
        </w:rPr>
        <w:t>едложенных продуктов питания;</w:t>
      </w:r>
    </w:p>
    <w:p w:rsidR="009E3D59" w:rsidRPr="00FD7895" w:rsidRDefault="009E3D59" w:rsidP="00FD789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49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</w:pPr>
      <w:r w:rsidRPr="00FD7895">
        <w:rPr>
          <w:rFonts w:ascii="Times New Roman" w:hAnsi="Times New Roman"/>
          <w:color w:val="000000"/>
          <w:sz w:val="26"/>
          <w:szCs w:val="26"/>
        </w:rPr>
        <w:t xml:space="preserve">самостоятельное приготовление несложных знакомых блюд; </w:t>
      </w:r>
    </w:p>
    <w:p w:rsidR="009E3D59" w:rsidRPr="00FD7895" w:rsidRDefault="009E3D59" w:rsidP="00FD789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49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</w:pPr>
      <w:r w:rsidRPr="00FD7895">
        <w:rPr>
          <w:rFonts w:ascii="Times New Roman" w:hAnsi="Times New Roman"/>
          <w:color w:val="000000"/>
          <w:sz w:val="26"/>
          <w:szCs w:val="26"/>
        </w:rPr>
        <w:t xml:space="preserve">самостоятельное совершение покупок товаров ежедневного назначения; </w:t>
      </w:r>
    </w:p>
    <w:p w:rsidR="009E3D59" w:rsidRPr="00FD7895" w:rsidRDefault="009E3D59" w:rsidP="00FD789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49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</w:pPr>
      <w:r w:rsidRPr="00FD7895">
        <w:rPr>
          <w:rFonts w:ascii="Times New Roman" w:hAnsi="Times New Roman"/>
          <w:color w:val="000000"/>
          <w:sz w:val="26"/>
          <w:szCs w:val="26"/>
        </w:rPr>
        <w:t>соблюдение правил личной гигиены по уходу за полостью рта</w:t>
      </w:r>
      <w:r>
        <w:rPr>
          <w:rFonts w:ascii="Times New Roman" w:hAnsi="Times New Roman"/>
          <w:color w:val="000000"/>
          <w:sz w:val="26"/>
          <w:szCs w:val="26"/>
        </w:rPr>
        <w:t>, волосами, кожей рук и т.д.;</w:t>
      </w:r>
    </w:p>
    <w:p w:rsidR="009E3D59" w:rsidRPr="00FD7895" w:rsidRDefault="009E3D59" w:rsidP="00FD789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49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</w:pPr>
      <w:r w:rsidRPr="00FD7895">
        <w:rPr>
          <w:rFonts w:ascii="Times New Roman" w:hAnsi="Times New Roman"/>
          <w:color w:val="000000"/>
          <w:sz w:val="26"/>
          <w:szCs w:val="26"/>
        </w:rPr>
        <w:t>соблюдение правила поведения в доме и общественных местах; представления о морально-этических нормах поведения;</w:t>
      </w:r>
    </w:p>
    <w:p w:rsidR="009E3D59" w:rsidRPr="00FD7895" w:rsidRDefault="009E3D59" w:rsidP="00FD789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49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</w:pPr>
      <w:r w:rsidRPr="00FD7895">
        <w:rPr>
          <w:rFonts w:ascii="Times New Roman" w:hAnsi="Times New Roman"/>
          <w:color w:val="000000"/>
          <w:sz w:val="26"/>
          <w:szCs w:val="26"/>
        </w:rPr>
        <w:t>некоторые навыки ведения домашнего хозяйства (уборка дома, стирка белья, мытье посуды и т. п.);</w:t>
      </w:r>
    </w:p>
    <w:p w:rsidR="009E3D59" w:rsidRPr="00FD7895" w:rsidRDefault="009E3D59" w:rsidP="00FD789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49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</w:pPr>
      <w:r w:rsidRPr="00FD7895">
        <w:rPr>
          <w:rFonts w:ascii="Times New Roman" w:hAnsi="Times New Roman"/>
          <w:color w:val="000000"/>
          <w:sz w:val="26"/>
          <w:szCs w:val="26"/>
        </w:rPr>
        <w:t xml:space="preserve">навыки обращения в различные медицинские учреждения </w:t>
      </w:r>
      <w:r>
        <w:rPr>
          <w:rFonts w:ascii="Times New Roman" w:hAnsi="Times New Roman"/>
          <w:color w:val="000000"/>
          <w:sz w:val="26"/>
          <w:szCs w:val="26"/>
        </w:rPr>
        <w:t>(под руководством взрослого);</w:t>
      </w:r>
    </w:p>
    <w:p w:rsidR="009E3D59" w:rsidRPr="00FD7895" w:rsidRDefault="009E3D59" w:rsidP="00FD789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49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</w:pPr>
      <w:r w:rsidRPr="00FD7895">
        <w:rPr>
          <w:rFonts w:ascii="Times New Roman" w:hAnsi="Times New Roman"/>
          <w:color w:val="000000"/>
          <w:sz w:val="26"/>
          <w:szCs w:val="26"/>
        </w:rPr>
        <w:t xml:space="preserve">пользование различными средствами связи для решения практических житейских задач; </w:t>
      </w:r>
    </w:p>
    <w:p w:rsidR="009E3D59" w:rsidRPr="00FD7895" w:rsidRDefault="009E3D59" w:rsidP="00FD789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49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</w:pPr>
      <w:r w:rsidRPr="00FD7895">
        <w:rPr>
          <w:rFonts w:ascii="Times New Roman" w:hAnsi="Times New Roman"/>
          <w:color w:val="000000"/>
          <w:sz w:val="26"/>
          <w:szCs w:val="26"/>
        </w:rPr>
        <w:t>знание основных статей семейного бюджета; коллективный расчет расходов</w:t>
      </w:r>
      <w:r>
        <w:rPr>
          <w:rFonts w:ascii="Times New Roman" w:hAnsi="Times New Roman"/>
          <w:color w:val="000000"/>
          <w:sz w:val="26"/>
          <w:szCs w:val="26"/>
        </w:rPr>
        <w:t xml:space="preserve"> и доходов семейного бюджета;</w:t>
      </w:r>
    </w:p>
    <w:p w:rsidR="009E3D59" w:rsidRPr="00FD7895" w:rsidRDefault="009E3D59" w:rsidP="00FD789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49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</w:pPr>
      <w:r w:rsidRPr="00FD7895">
        <w:rPr>
          <w:rFonts w:ascii="Times New Roman" w:hAnsi="Times New Roman"/>
          <w:color w:val="000000"/>
          <w:sz w:val="26"/>
          <w:szCs w:val="26"/>
        </w:rPr>
        <w:t xml:space="preserve">составление различных видов деловых бумаг под руководством учителя с целью обращения в различные организации социального назначения; </w:t>
      </w:r>
    </w:p>
    <w:p w:rsidR="009E3D59" w:rsidRPr="00192456" w:rsidRDefault="009E3D59" w:rsidP="00192456">
      <w:pPr>
        <w:pStyle w:val="ListParagraph"/>
        <w:spacing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9E3D59" w:rsidRPr="00192456" w:rsidRDefault="009E3D59" w:rsidP="00192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92456">
        <w:rPr>
          <w:rFonts w:ascii="Times New Roman" w:hAnsi="Times New Roman"/>
          <w:b/>
          <w:bCs/>
          <w:color w:val="000000"/>
          <w:sz w:val="26"/>
          <w:szCs w:val="26"/>
        </w:rPr>
        <w:t xml:space="preserve">5. Содержание учебного предмета. </w:t>
      </w:r>
    </w:p>
    <w:p w:rsidR="009E3D59" w:rsidRPr="00192456" w:rsidRDefault="009E3D59" w:rsidP="00192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E3D59" w:rsidRPr="00192456" w:rsidRDefault="009E3D59" w:rsidP="00192456">
      <w:pPr>
        <w:autoSpaceDE w:val="0"/>
        <w:autoSpaceDN w:val="0"/>
        <w:adjustRightInd w:val="0"/>
        <w:spacing w:after="3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192456">
        <w:rPr>
          <w:rFonts w:ascii="Times New Roman" w:hAnsi="Times New Roman"/>
          <w:b/>
          <w:bCs/>
          <w:color w:val="000000"/>
          <w:sz w:val="26"/>
          <w:szCs w:val="26"/>
        </w:rPr>
        <w:t xml:space="preserve">5класс </w:t>
      </w:r>
    </w:p>
    <w:p w:rsidR="009E3D59" w:rsidRPr="00FD7895" w:rsidRDefault="009E3D59" w:rsidP="00FD7895">
      <w:pPr>
        <w:autoSpaceDE w:val="0"/>
        <w:autoSpaceDN w:val="0"/>
        <w:adjustRightInd w:val="0"/>
        <w:spacing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895">
        <w:rPr>
          <w:rFonts w:ascii="Times New Roman" w:hAnsi="Times New Roman"/>
          <w:b/>
          <w:bCs/>
          <w:color w:val="000000"/>
          <w:sz w:val="24"/>
          <w:szCs w:val="24"/>
        </w:rPr>
        <w:t xml:space="preserve">Введение </w:t>
      </w:r>
    </w:p>
    <w:p w:rsidR="009E3D59" w:rsidRPr="00FD7895" w:rsidRDefault="009E3D59" w:rsidP="00FD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895">
        <w:rPr>
          <w:rFonts w:ascii="Times New Roman" w:hAnsi="Times New Roman"/>
          <w:color w:val="000000"/>
          <w:sz w:val="24"/>
          <w:szCs w:val="24"/>
        </w:rPr>
        <w:t xml:space="preserve">О предмете ОСЖ </w:t>
      </w:r>
    </w:p>
    <w:p w:rsidR="009E3D59" w:rsidRPr="00FD7895" w:rsidRDefault="009E3D59" w:rsidP="00FD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895">
        <w:rPr>
          <w:rFonts w:ascii="Times New Roman" w:hAnsi="Times New Roman"/>
          <w:b/>
          <w:bCs/>
          <w:color w:val="000000"/>
          <w:sz w:val="24"/>
          <w:szCs w:val="24"/>
        </w:rPr>
        <w:t xml:space="preserve">Личная гигиена </w:t>
      </w:r>
      <w:r w:rsidRPr="00FD7895">
        <w:rPr>
          <w:rFonts w:ascii="Times New Roman" w:hAnsi="Times New Roman"/>
          <w:color w:val="000000"/>
          <w:sz w:val="24"/>
          <w:szCs w:val="24"/>
        </w:rPr>
        <w:t>Личная гигиена. Уход за волосами (мытье, прическа). Гигиена зрения и слуха. Как смотреть телевизор.</w:t>
      </w:r>
    </w:p>
    <w:p w:rsidR="009E3D59" w:rsidRPr="00FD7895" w:rsidRDefault="009E3D59" w:rsidP="00FD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895">
        <w:rPr>
          <w:rFonts w:ascii="Times New Roman" w:hAnsi="Times New Roman"/>
          <w:b/>
          <w:bCs/>
          <w:color w:val="000000"/>
          <w:sz w:val="24"/>
          <w:szCs w:val="24"/>
        </w:rPr>
        <w:t xml:space="preserve">Одежда и обувь </w:t>
      </w:r>
      <w:r w:rsidRPr="00FD7895">
        <w:rPr>
          <w:rFonts w:ascii="Times New Roman" w:hAnsi="Times New Roman"/>
          <w:color w:val="000000"/>
          <w:sz w:val="24"/>
          <w:szCs w:val="24"/>
        </w:rPr>
        <w:t xml:space="preserve">Виды одежды и головных уборов. Уход за одеждой. Обувь, уход за обувью. </w:t>
      </w:r>
    </w:p>
    <w:p w:rsidR="009E3D59" w:rsidRPr="00FD7895" w:rsidRDefault="009E3D59" w:rsidP="00FD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895">
        <w:rPr>
          <w:rFonts w:ascii="Times New Roman" w:hAnsi="Times New Roman"/>
          <w:b/>
          <w:bCs/>
          <w:color w:val="000000"/>
          <w:sz w:val="24"/>
          <w:szCs w:val="24"/>
        </w:rPr>
        <w:t xml:space="preserve">Питание </w:t>
      </w:r>
    </w:p>
    <w:p w:rsidR="009E3D59" w:rsidRPr="00FD7895" w:rsidRDefault="009E3D59" w:rsidP="00FD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895">
        <w:rPr>
          <w:rFonts w:ascii="Times New Roman" w:hAnsi="Times New Roman"/>
          <w:color w:val="000000"/>
          <w:sz w:val="24"/>
          <w:szCs w:val="24"/>
        </w:rPr>
        <w:t>Продукты питания (хлеб, мясо, овощи, фрукты и т.д.). Значение разнообразияпродуктов питания для здоровья человека. Место и условия приготовления пищи.Кухонные принадлежности и приборы, посуда. Правила пользования и ухода за ними.Химические средства для ухода за посудой. Приготовление завтрака, простые икомбинированные, горячие и холодные бутерброды. Яйца отварные, яичница и омлет.Приготовление салата, винегрета. Заваривание чая. Сервировка стола к завтраку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E3D59" w:rsidRPr="00FD7895" w:rsidRDefault="009E3D59" w:rsidP="00FD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895">
        <w:rPr>
          <w:rFonts w:ascii="Times New Roman" w:hAnsi="Times New Roman"/>
          <w:b/>
          <w:bCs/>
          <w:color w:val="000000"/>
          <w:sz w:val="24"/>
          <w:szCs w:val="24"/>
        </w:rPr>
        <w:t xml:space="preserve">Культура поведения </w:t>
      </w:r>
    </w:p>
    <w:p w:rsidR="009E3D59" w:rsidRPr="00FD7895" w:rsidRDefault="009E3D59" w:rsidP="00FD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895">
        <w:rPr>
          <w:rFonts w:ascii="Times New Roman" w:hAnsi="Times New Roman"/>
          <w:color w:val="000000"/>
          <w:sz w:val="24"/>
          <w:szCs w:val="24"/>
        </w:rPr>
        <w:t xml:space="preserve">Осанка при ходьбе, в положении сидя и стоя. Формы обращения к старшим и сверстникам при встрече и расставании. Формы обращения с просьбой и вопросом к старшим и сверстникам. Разговор со старшими и сверстниками. Правила поведения за столом. </w:t>
      </w:r>
    </w:p>
    <w:p w:rsidR="009E3D59" w:rsidRPr="00FD7895" w:rsidRDefault="009E3D59" w:rsidP="00FD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895">
        <w:rPr>
          <w:rFonts w:ascii="Times New Roman" w:hAnsi="Times New Roman"/>
          <w:b/>
          <w:bCs/>
          <w:color w:val="000000"/>
          <w:sz w:val="24"/>
          <w:szCs w:val="24"/>
        </w:rPr>
        <w:t xml:space="preserve">Жилище </w:t>
      </w:r>
    </w:p>
    <w:p w:rsidR="009E3D59" w:rsidRPr="00FD7895" w:rsidRDefault="009E3D59" w:rsidP="00FD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895">
        <w:rPr>
          <w:rFonts w:ascii="Times New Roman" w:hAnsi="Times New Roman"/>
          <w:sz w:val="24"/>
          <w:szCs w:val="24"/>
        </w:rPr>
        <w:t>Виды жилых помещений в городе и деревне. Жилой дом, интернатские помещения.</w:t>
      </w:r>
      <w:r w:rsidRPr="00FD7895">
        <w:rPr>
          <w:rFonts w:ascii="Times New Roman" w:hAnsi="Times New Roman"/>
          <w:color w:val="000000"/>
          <w:sz w:val="24"/>
          <w:szCs w:val="24"/>
        </w:rPr>
        <w:t>Варианты квартир и подсобны</w:t>
      </w:r>
      <w:r w:rsidRPr="00FD7895">
        <w:rPr>
          <w:rFonts w:ascii="Times New Roman" w:hAnsi="Times New Roman"/>
          <w:sz w:val="24"/>
          <w:szCs w:val="24"/>
        </w:rPr>
        <w:t xml:space="preserve">х помещений, виды отопления. Почтовый адрес дома, школы, школы-интерната. </w:t>
      </w:r>
    </w:p>
    <w:p w:rsidR="009E3D59" w:rsidRPr="00FD7895" w:rsidRDefault="009E3D59" w:rsidP="00FD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895">
        <w:rPr>
          <w:rFonts w:ascii="Times New Roman" w:hAnsi="Times New Roman"/>
          <w:b/>
          <w:bCs/>
          <w:sz w:val="24"/>
          <w:szCs w:val="24"/>
        </w:rPr>
        <w:t xml:space="preserve">Транспорт </w:t>
      </w:r>
    </w:p>
    <w:p w:rsidR="009E3D59" w:rsidRPr="00FD7895" w:rsidRDefault="009E3D59" w:rsidP="00FD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895">
        <w:rPr>
          <w:rFonts w:ascii="Times New Roman" w:hAnsi="Times New Roman"/>
          <w:sz w:val="24"/>
          <w:szCs w:val="24"/>
        </w:rPr>
        <w:t>Наземный городской транспорт. Проезд в школу-интернат (маршрут, виды транс</w:t>
      </w:r>
      <w:r>
        <w:rPr>
          <w:rFonts w:ascii="Times New Roman" w:hAnsi="Times New Roman"/>
          <w:sz w:val="24"/>
          <w:szCs w:val="24"/>
        </w:rPr>
        <w:t xml:space="preserve">порта). </w:t>
      </w:r>
      <w:r w:rsidRPr="00FD7895">
        <w:rPr>
          <w:rFonts w:ascii="Times New Roman" w:hAnsi="Times New Roman"/>
          <w:sz w:val="24"/>
          <w:szCs w:val="24"/>
        </w:rPr>
        <w:t xml:space="preserve"> Поведение в транспорте и на улице. Правила дорожного движения. Знаки дорожного движения. </w:t>
      </w:r>
    </w:p>
    <w:p w:rsidR="009E3D59" w:rsidRPr="00FD7895" w:rsidRDefault="009E3D59" w:rsidP="00FD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895">
        <w:rPr>
          <w:rFonts w:ascii="Times New Roman" w:hAnsi="Times New Roman"/>
          <w:b/>
          <w:bCs/>
          <w:sz w:val="24"/>
          <w:szCs w:val="24"/>
        </w:rPr>
        <w:t xml:space="preserve">Торговля </w:t>
      </w:r>
    </w:p>
    <w:p w:rsidR="009E3D59" w:rsidRPr="00FD7895" w:rsidRDefault="009E3D59" w:rsidP="00FD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895">
        <w:rPr>
          <w:rFonts w:ascii="Times New Roman" w:hAnsi="Times New Roman"/>
          <w:sz w:val="24"/>
          <w:szCs w:val="24"/>
        </w:rPr>
        <w:t xml:space="preserve">Продовольственные и промтоварные магазины, универсамы, супермаркеты, специализированные магазины. Их назначение. Порядок приобретения товаров в продовольственных магазинах. </w:t>
      </w:r>
    </w:p>
    <w:p w:rsidR="009E3D59" w:rsidRPr="00FD7895" w:rsidRDefault="009E3D59" w:rsidP="00FD7895">
      <w:pPr>
        <w:pStyle w:val="Default"/>
        <w:jc w:val="both"/>
      </w:pPr>
      <w:r w:rsidRPr="00FD7895">
        <w:rPr>
          <w:b/>
          <w:bCs/>
        </w:rPr>
        <w:t xml:space="preserve">Практические работы. </w:t>
      </w:r>
    </w:p>
    <w:p w:rsidR="009E3D59" w:rsidRPr="00FD7895" w:rsidRDefault="009E3D59" w:rsidP="00FD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895">
        <w:rPr>
          <w:rFonts w:ascii="Times New Roman" w:hAnsi="Times New Roman"/>
          <w:sz w:val="24"/>
          <w:szCs w:val="24"/>
        </w:rPr>
        <w:t>Выполнение утреннего туалета: мытье рук, лица, шеи, ушей, чистка зубов, причесывание волос. Выполнение вечернего туалета: чистка ушей. Чистка и сушка повседневной одежды, обуви. Приготовление бутербродов, салата, винегрета, яичницы, варка яиц, заваривание чая, сервировка стола к завтраку, чистка и мытье кухонных принадлежностей и посуды. Заполнение почтового адреса на открытках. Изготовление знаков дорожного движения, встречающихся на пути к дому, школе.</w:t>
      </w:r>
    </w:p>
    <w:p w:rsidR="009E3D59" w:rsidRPr="00FD7895" w:rsidRDefault="009E3D59" w:rsidP="00FD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E3D59" w:rsidRPr="00FD7895" w:rsidRDefault="009E3D59" w:rsidP="00FD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895">
        <w:rPr>
          <w:rFonts w:ascii="Times New Roman" w:hAnsi="Times New Roman"/>
          <w:b/>
          <w:bCs/>
          <w:color w:val="000000"/>
          <w:sz w:val="24"/>
          <w:szCs w:val="24"/>
        </w:rPr>
        <w:t xml:space="preserve">6класс </w:t>
      </w:r>
    </w:p>
    <w:p w:rsidR="009E3D59" w:rsidRPr="00FD7895" w:rsidRDefault="009E3D59" w:rsidP="00FD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D7895">
        <w:rPr>
          <w:rFonts w:ascii="Times New Roman" w:hAnsi="Times New Roman"/>
          <w:b/>
          <w:bCs/>
          <w:sz w:val="24"/>
          <w:szCs w:val="24"/>
        </w:rPr>
        <w:t xml:space="preserve">Личная гигиена </w:t>
      </w:r>
    </w:p>
    <w:p w:rsidR="009E3D59" w:rsidRPr="00FD7895" w:rsidRDefault="009E3D59" w:rsidP="00FD7895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/>
          <w:sz w:val="24"/>
          <w:szCs w:val="24"/>
        </w:rPr>
      </w:pPr>
      <w:r w:rsidRPr="00FD7895">
        <w:rPr>
          <w:rFonts w:ascii="Times New Roman" w:hAnsi="Times New Roman"/>
          <w:sz w:val="24"/>
          <w:szCs w:val="24"/>
        </w:rPr>
        <w:t xml:space="preserve">Закаливание организма (зарядка, обтирание, сезонная одежда, физические упражнения). Уход за руками (уход за ногтями и кожей рук, кремы). Уход за ногами (уход за ногтями и кожей ног). Профилактика грибковых заболеваний. </w:t>
      </w:r>
    </w:p>
    <w:p w:rsidR="009E3D59" w:rsidRPr="00FD7895" w:rsidRDefault="009E3D59" w:rsidP="00FD7895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/>
          <w:sz w:val="24"/>
          <w:szCs w:val="24"/>
        </w:rPr>
      </w:pPr>
      <w:r w:rsidRPr="00FD7895">
        <w:rPr>
          <w:rFonts w:ascii="Times New Roman" w:hAnsi="Times New Roman"/>
          <w:b/>
          <w:bCs/>
          <w:sz w:val="24"/>
          <w:szCs w:val="24"/>
        </w:rPr>
        <w:t xml:space="preserve">Одежда </w:t>
      </w:r>
    </w:p>
    <w:p w:rsidR="009E3D59" w:rsidRPr="00FD7895" w:rsidRDefault="009E3D59" w:rsidP="00FD7895">
      <w:pPr>
        <w:pStyle w:val="Default"/>
        <w:jc w:val="both"/>
      </w:pPr>
      <w:r w:rsidRPr="00FD7895">
        <w:t xml:space="preserve">Мелкий ремонт одежды (пришивание пуговиц, вешалок, петель и крючков, зашивание распоровшегося шва). Стирка изделий из цветных х/б и шелковых тканей. Утюжка фартуков, косынок, салфеток и др. </w:t>
      </w:r>
    </w:p>
    <w:p w:rsidR="009E3D59" w:rsidRPr="00FD7895" w:rsidRDefault="009E3D59" w:rsidP="00FD7895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895">
        <w:rPr>
          <w:rFonts w:ascii="Times New Roman" w:hAnsi="Times New Roman"/>
          <w:b/>
          <w:bCs/>
          <w:color w:val="000000"/>
          <w:sz w:val="24"/>
          <w:szCs w:val="24"/>
        </w:rPr>
        <w:t xml:space="preserve">Питание </w:t>
      </w:r>
    </w:p>
    <w:p w:rsidR="009E3D59" w:rsidRPr="00FD7895" w:rsidRDefault="009E3D59" w:rsidP="00FD7895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895">
        <w:rPr>
          <w:rFonts w:ascii="Times New Roman" w:hAnsi="Times New Roman"/>
          <w:color w:val="000000"/>
          <w:sz w:val="24"/>
          <w:szCs w:val="24"/>
        </w:rPr>
        <w:t xml:space="preserve">Гигиена приготовления пищи. Хранение продуктов и готовой пищи. Замораживание, размораживание. Определение срока годности. Приготовление пищи. Ужин. Приготовление блюд макаронных изделий. Сервировка стола к ужину. </w:t>
      </w:r>
    </w:p>
    <w:p w:rsidR="009E3D59" w:rsidRPr="00FD7895" w:rsidRDefault="009E3D59" w:rsidP="00FD7895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895">
        <w:rPr>
          <w:rFonts w:ascii="Times New Roman" w:hAnsi="Times New Roman"/>
          <w:b/>
          <w:bCs/>
          <w:color w:val="000000"/>
          <w:sz w:val="24"/>
          <w:szCs w:val="24"/>
        </w:rPr>
        <w:t xml:space="preserve">Семья </w:t>
      </w:r>
    </w:p>
    <w:p w:rsidR="009E3D59" w:rsidRPr="00FD7895" w:rsidRDefault="009E3D59" w:rsidP="00FD7895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895">
        <w:rPr>
          <w:rFonts w:ascii="Times New Roman" w:hAnsi="Times New Roman"/>
          <w:color w:val="000000"/>
          <w:sz w:val="24"/>
          <w:szCs w:val="24"/>
        </w:rPr>
        <w:t xml:space="preserve">Состав семьи учащихся: имена, отчества, возраст, место работы членов семьи. Родственные отношения (мать, отец, брат, бабушка и т.д.). Личные взаимоотношения в семье. Права и обязанности каждого члена семьи. </w:t>
      </w:r>
    </w:p>
    <w:p w:rsidR="009E3D59" w:rsidRPr="00FD7895" w:rsidRDefault="009E3D59" w:rsidP="00FD7895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895">
        <w:rPr>
          <w:rFonts w:ascii="Times New Roman" w:hAnsi="Times New Roman"/>
          <w:b/>
          <w:bCs/>
          <w:color w:val="000000"/>
          <w:sz w:val="24"/>
          <w:szCs w:val="24"/>
        </w:rPr>
        <w:t xml:space="preserve">Культура поведения </w:t>
      </w:r>
    </w:p>
    <w:p w:rsidR="009E3D59" w:rsidRPr="00FD7895" w:rsidRDefault="009E3D59" w:rsidP="00FD7895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895">
        <w:rPr>
          <w:rFonts w:ascii="Times New Roman" w:hAnsi="Times New Roman"/>
          <w:color w:val="000000"/>
          <w:sz w:val="24"/>
          <w:szCs w:val="24"/>
        </w:rPr>
        <w:t xml:space="preserve">Поведение в общественных местах (кино, театре, музее, библиотеке). Поведение при посещении массовых мероприятий. </w:t>
      </w:r>
    </w:p>
    <w:p w:rsidR="009E3D59" w:rsidRPr="00FD7895" w:rsidRDefault="009E3D59" w:rsidP="00FD7895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895">
        <w:rPr>
          <w:rFonts w:ascii="Times New Roman" w:hAnsi="Times New Roman"/>
          <w:b/>
          <w:bCs/>
          <w:color w:val="000000"/>
          <w:sz w:val="24"/>
          <w:szCs w:val="24"/>
        </w:rPr>
        <w:t xml:space="preserve">Жилище </w:t>
      </w:r>
    </w:p>
    <w:p w:rsidR="009E3D59" w:rsidRPr="00FD7895" w:rsidRDefault="009E3D59" w:rsidP="00FD7895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895">
        <w:rPr>
          <w:rFonts w:ascii="Times New Roman" w:hAnsi="Times New Roman"/>
          <w:color w:val="000000"/>
          <w:sz w:val="24"/>
          <w:szCs w:val="24"/>
        </w:rPr>
        <w:t xml:space="preserve">Гигиенические требования к жилому помещению и меры по их обеспечению. Повседневная уборка квартиры (сухая и влажная). </w:t>
      </w:r>
    </w:p>
    <w:p w:rsidR="009E3D59" w:rsidRPr="00FD7895" w:rsidRDefault="009E3D59" w:rsidP="00FD7895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895">
        <w:rPr>
          <w:rFonts w:ascii="Times New Roman" w:hAnsi="Times New Roman"/>
          <w:b/>
          <w:bCs/>
          <w:color w:val="000000"/>
          <w:sz w:val="24"/>
          <w:szCs w:val="24"/>
        </w:rPr>
        <w:t xml:space="preserve">Транспорт </w:t>
      </w:r>
    </w:p>
    <w:p w:rsidR="009E3D59" w:rsidRPr="00FD7895" w:rsidRDefault="009E3D59" w:rsidP="00FD7895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895">
        <w:rPr>
          <w:rFonts w:ascii="Times New Roman" w:hAnsi="Times New Roman"/>
          <w:color w:val="000000"/>
          <w:sz w:val="24"/>
          <w:szCs w:val="24"/>
        </w:rPr>
        <w:t xml:space="preserve">Основные транспортные средства. Пользование городским транспортом. Оплата поезда на всех видах городского транспорта (разовый проездной, единые билеты). Наиболее рациональные маршруты передвижения в разные точки города, поселка, в ближайшие населенные пункты. Пригородные поезда. Расписание. Направления, зоны. Разовые и сезонные билеты. </w:t>
      </w:r>
    </w:p>
    <w:p w:rsidR="009E3D59" w:rsidRPr="00FD7895" w:rsidRDefault="009E3D59" w:rsidP="00FD7895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895">
        <w:rPr>
          <w:rFonts w:ascii="Times New Roman" w:hAnsi="Times New Roman"/>
          <w:b/>
          <w:bCs/>
          <w:color w:val="000000"/>
          <w:sz w:val="24"/>
          <w:szCs w:val="24"/>
        </w:rPr>
        <w:t xml:space="preserve">Торговля </w:t>
      </w:r>
    </w:p>
    <w:p w:rsidR="009E3D59" w:rsidRPr="00FD7895" w:rsidRDefault="009E3D59" w:rsidP="00FD7895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895">
        <w:rPr>
          <w:rFonts w:ascii="Times New Roman" w:hAnsi="Times New Roman"/>
          <w:color w:val="000000"/>
          <w:sz w:val="24"/>
          <w:szCs w:val="24"/>
        </w:rPr>
        <w:t xml:space="preserve">Продовольственные и специализированные продовольственные магазины. Виды товаров, их стоимость. Порядок приобретения товаров. </w:t>
      </w:r>
    </w:p>
    <w:p w:rsidR="009E3D59" w:rsidRPr="00FD7895" w:rsidRDefault="009E3D59" w:rsidP="00FD7895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895">
        <w:rPr>
          <w:rFonts w:ascii="Times New Roman" w:hAnsi="Times New Roman"/>
          <w:b/>
          <w:bCs/>
          <w:color w:val="000000"/>
          <w:sz w:val="24"/>
          <w:szCs w:val="24"/>
        </w:rPr>
        <w:t xml:space="preserve">Средства связи </w:t>
      </w:r>
    </w:p>
    <w:p w:rsidR="009E3D59" w:rsidRPr="00FD7895" w:rsidRDefault="009E3D59" w:rsidP="00FD7895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895">
        <w:rPr>
          <w:rFonts w:ascii="Times New Roman" w:hAnsi="Times New Roman"/>
          <w:color w:val="000000"/>
          <w:sz w:val="24"/>
          <w:szCs w:val="24"/>
        </w:rPr>
        <w:t xml:space="preserve">Основные средства связи (почта, телеграф и телефон). Виды почтовых отправлений (письма, бандероли, посылки, денежные переводы, телеграммы). Виды писем (закрытые, открытые, заказные, простые). Порядок отправки писем различных видов. Написание адреса и индекса на конвертах. </w:t>
      </w:r>
    </w:p>
    <w:p w:rsidR="009E3D59" w:rsidRPr="00FD7895" w:rsidRDefault="009E3D59" w:rsidP="00FD7895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895">
        <w:rPr>
          <w:rFonts w:ascii="Times New Roman" w:hAnsi="Times New Roman"/>
          <w:b/>
          <w:bCs/>
          <w:color w:val="000000"/>
          <w:sz w:val="24"/>
          <w:szCs w:val="24"/>
        </w:rPr>
        <w:t xml:space="preserve">Медицинская помощь </w:t>
      </w:r>
    </w:p>
    <w:p w:rsidR="009E3D59" w:rsidRPr="00FD7895" w:rsidRDefault="009E3D59" w:rsidP="00FD7895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895">
        <w:rPr>
          <w:rFonts w:ascii="Times New Roman" w:hAnsi="Times New Roman"/>
          <w:color w:val="000000"/>
          <w:sz w:val="24"/>
          <w:szCs w:val="24"/>
        </w:rPr>
        <w:t xml:space="preserve">Медицинские учреждения: поликлиники, аптеки, диспансеры, больницы. Их назначение. Виды медицинской помощи: доврачебная, «скорая помощь», помощь на дому, амбулаторный прием, госпитализация). Вызов «скорой помощи» и врача на дом. Использование различных видов медицинской помощи. </w:t>
      </w:r>
    </w:p>
    <w:p w:rsidR="009E3D59" w:rsidRPr="00FD7895" w:rsidRDefault="009E3D59" w:rsidP="00FD7895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895">
        <w:rPr>
          <w:rFonts w:ascii="Times New Roman" w:hAnsi="Times New Roman"/>
          <w:b/>
          <w:bCs/>
          <w:color w:val="000000"/>
          <w:sz w:val="24"/>
          <w:szCs w:val="24"/>
        </w:rPr>
        <w:t xml:space="preserve">Учреждения, организации и предприятия </w:t>
      </w:r>
    </w:p>
    <w:p w:rsidR="009E3D59" w:rsidRPr="00FD7895" w:rsidRDefault="009E3D59" w:rsidP="00FD7895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895">
        <w:rPr>
          <w:rFonts w:ascii="Times New Roman" w:hAnsi="Times New Roman"/>
          <w:color w:val="000000"/>
          <w:sz w:val="24"/>
          <w:szCs w:val="24"/>
        </w:rPr>
        <w:t xml:space="preserve">Дошкольные и школьные учреждения (детские ясли, детсад, школа). Их назначения. </w:t>
      </w:r>
    </w:p>
    <w:p w:rsidR="009E3D59" w:rsidRPr="00FD7895" w:rsidRDefault="009E3D59" w:rsidP="00FD7895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895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Практические работы </w:t>
      </w:r>
    </w:p>
    <w:p w:rsidR="009E3D59" w:rsidRPr="00FD7895" w:rsidRDefault="009E3D59" w:rsidP="00FD7895">
      <w:pPr>
        <w:pStyle w:val="Default"/>
        <w:jc w:val="both"/>
      </w:pPr>
      <w:r w:rsidRPr="00FD7895">
        <w:t xml:space="preserve">Мытье рук, стрижка ногтей, уход за кожей рук. Пришивание пуговиц, петель, крючков, вешалок </w:t>
      </w:r>
    </w:p>
    <w:p w:rsidR="009E3D59" w:rsidRPr="00FD7895" w:rsidRDefault="009E3D59" w:rsidP="00FD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895">
        <w:rPr>
          <w:rFonts w:ascii="Times New Roman" w:hAnsi="Times New Roman"/>
          <w:color w:val="000000"/>
          <w:sz w:val="24"/>
          <w:szCs w:val="24"/>
        </w:rPr>
        <w:t xml:space="preserve">на школьную и домашнюю одежду, подшивание брюк, платья, зашивание распоровшегося шва. Стирка и утюжка изделий из х/б и шелковых тканей. Варка макарон, картофеля, приготовление каши на воде и молоке, пюре, запеканок (из творога и др. продуктов). Оформление готовых блюд. Сухая и влажная уборка помещения, пользование пылесосом и уход за ним. Мытье полов. Уход за комнатными растениями,: полив, опрыскивание, пересадка. Написание адреса и индекса на конвертах. Составление телеграмм, заполнение телеграфных бланков. </w:t>
      </w:r>
    </w:p>
    <w:p w:rsidR="009E3D59" w:rsidRPr="00FD7895" w:rsidRDefault="009E3D59" w:rsidP="00FD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E3D59" w:rsidRPr="00FD7895" w:rsidRDefault="009E3D59" w:rsidP="00FD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E3D59" w:rsidRPr="00FD7895" w:rsidRDefault="009E3D59" w:rsidP="00FD7895">
      <w:pPr>
        <w:autoSpaceDE w:val="0"/>
        <w:autoSpaceDN w:val="0"/>
        <w:adjustRightInd w:val="0"/>
        <w:spacing w:after="29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895">
        <w:rPr>
          <w:rFonts w:ascii="Times New Roman" w:hAnsi="Times New Roman"/>
          <w:b/>
          <w:bCs/>
          <w:color w:val="000000"/>
          <w:sz w:val="24"/>
          <w:szCs w:val="24"/>
        </w:rPr>
        <w:t xml:space="preserve">7класс </w:t>
      </w:r>
    </w:p>
    <w:p w:rsidR="009E3D59" w:rsidRPr="00FD7895" w:rsidRDefault="009E3D59" w:rsidP="00FD7895">
      <w:pPr>
        <w:autoSpaceDE w:val="0"/>
        <w:autoSpaceDN w:val="0"/>
        <w:adjustRightInd w:val="0"/>
        <w:spacing w:after="29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895">
        <w:rPr>
          <w:rFonts w:ascii="Times New Roman" w:hAnsi="Times New Roman"/>
          <w:b/>
          <w:bCs/>
          <w:color w:val="000000"/>
          <w:sz w:val="24"/>
          <w:szCs w:val="24"/>
        </w:rPr>
        <w:t xml:space="preserve">Личная гигиена </w:t>
      </w:r>
    </w:p>
    <w:p w:rsidR="009E3D59" w:rsidRPr="00FD7895" w:rsidRDefault="009E3D59" w:rsidP="00FD7895">
      <w:pPr>
        <w:autoSpaceDE w:val="0"/>
        <w:autoSpaceDN w:val="0"/>
        <w:adjustRightInd w:val="0"/>
        <w:spacing w:after="29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895">
        <w:rPr>
          <w:rFonts w:ascii="Times New Roman" w:hAnsi="Times New Roman"/>
          <w:color w:val="000000"/>
          <w:sz w:val="24"/>
          <w:szCs w:val="24"/>
        </w:rPr>
        <w:t xml:space="preserve">Правила соблюдения личной гигиены подростка (юноши и девушки). Индивидуальные предметы гигиены. Правила сохранения чистоты и здоровья тела. Правила смены одежды и нательного и постельного белья. Санитарно-гигиенические правила пользования зуб.щеткой, расческой, мочалкой, душем, ванной, унитазом. </w:t>
      </w:r>
    </w:p>
    <w:p w:rsidR="009E3D59" w:rsidRPr="00FD7895" w:rsidRDefault="009E3D59" w:rsidP="00FD7895">
      <w:pPr>
        <w:autoSpaceDE w:val="0"/>
        <w:autoSpaceDN w:val="0"/>
        <w:adjustRightInd w:val="0"/>
        <w:spacing w:after="29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895">
        <w:rPr>
          <w:rFonts w:ascii="Times New Roman" w:hAnsi="Times New Roman"/>
          <w:b/>
          <w:bCs/>
          <w:color w:val="000000"/>
          <w:sz w:val="24"/>
          <w:szCs w:val="24"/>
        </w:rPr>
        <w:t xml:space="preserve">Одежда </w:t>
      </w:r>
    </w:p>
    <w:p w:rsidR="009E3D59" w:rsidRPr="00FD7895" w:rsidRDefault="009E3D59" w:rsidP="00FD7895">
      <w:pPr>
        <w:autoSpaceDE w:val="0"/>
        <w:autoSpaceDN w:val="0"/>
        <w:adjustRightInd w:val="0"/>
        <w:spacing w:after="29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895">
        <w:rPr>
          <w:rFonts w:ascii="Times New Roman" w:hAnsi="Times New Roman"/>
          <w:color w:val="000000"/>
          <w:sz w:val="24"/>
          <w:szCs w:val="24"/>
        </w:rPr>
        <w:t xml:space="preserve">Ремонт разорванных мест одежды, штопка. Особенности стирки цветного и белого белья вручную Устройство стиральной машины и правила пользования ею. Правила и приемы глажения белья, брюк, спортивной одежды </w:t>
      </w:r>
    </w:p>
    <w:p w:rsidR="009E3D59" w:rsidRPr="00FD7895" w:rsidRDefault="009E3D59" w:rsidP="00FD7895">
      <w:pPr>
        <w:autoSpaceDE w:val="0"/>
        <w:autoSpaceDN w:val="0"/>
        <w:adjustRightInd w:val="0"/>
        <w:spacing w:after="29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895">
        <w:rPr>
          <w:rFonts w:ascii="Times New Roman" w:hAnsi="Times New Roman"/>
          <w:b/>
          <w:bCs/>
          <w:color w:val="000000"/>
          <w:sz w:val="24"/>
          <w:szCs w:val="24"/>
        </w:rPr>
        <w:t xml:space="preserve">Питание </w:t>
      </w:r>
    </w:p>
    <w:p w:rsidR="009E3D59" w:rsidRPr="00FD7895" w:rsidRDefault="009E3D59" w:rsidP="00FD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895">
        <w:rPr>
          <w:rFonts w:ascii="Times New Roman" w:hAnsi="Times New Roman"/>
          <w:color w:val="000000"/>
          <w:sz w:val="24"/>
          <w:szCs w:val="24"/>
        </w:rPr>
        <w:t xml:space="preserve">Приготовление пищи. Рациональное питание. Пищевая ценность продуктов. Сервировка стола к обеду. </w:t>
      </w:r>
    </w:p>
    <w:p w:rsidR="009E3D59" w:rsidRPr="00FD7895" w:rsidRDefault="009E3D59" w:rsidP="00FD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895">
        <w:rPr>
          <w:rFonts w:ascii="Times New Roman" w:hAnsi="Times New Roman"/>
          <w:b/>
          <w:bCs/>
          <w:color w:val="000000"/>
          <w:sz w:val="24"/>
          <w:szCs w:val="24"/>
        </w:rPr>
        <w:t xml:space="preserve">Семья </w:t>
      </w:r>
    </w:p>
    <w:p w:rsidR="009E3D59" w:rsidRPr="00FD7895" w:rsidRDefault="009E3D59" w:rsidP="00FD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895">
        <w:rPr>
          <w:rFonts w:ascii="Times New Roman" w:hAnsi="Times New Roman"/>
          <w:color w:val="000000"/>
          <w:sz w:val="24"/>
          <w:szCs w:val="24"/>
        </w:rPr>
        <w:t xml:space="preserve">Личные взаимоотношения в семье (забота о младших, уважение к старшим). </w:t>
      </w:r>
    </w:p>
    <w:p w:rsidR="009E3D59" w:rsidRPr="00FD7895" w:rsidRDefault="009E3D59" w:rsidP="00FD7895">
      <w:pPr>
        <w:autoSpaceDE w:val="0"/>
        <w:autoSpaceDN w:val="0"/>
        <w:adjustRightInd w:val="0"/>
        <w:spacing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895">
        <w:rPr>
          <w:rFonts w:ascii="Times New Roman" w:hAnsi="Times New Roman"/>
          <w:b/>
          <w:bCs/>
          <w:color w:val="000000"/>
          <w:sz w:val="24"/>
          <w:szCs w:val="24"/>
        </w:rPr>
        <w:t xml:space="preserve">Культура поведения </w:t>
      </w:r>
    </w:p>
    <w:p w:rsidR="009E3D59" w:rsidRPr="00FD7895" w:rsidRDefault="009E3D59" w:rsidP="00FD7895">
      <w:pPr>
        <w:autoSpaceDE w:val="0"/>
        <w:autoSpaceDN w:val="0"/>
        <w:adjustRightInd w:val="0"/>
        <w:spacing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895">
        <w:rPr>
          <w:rFonts w:ascii="Times New Roman" w:hAnsi="Times New Roman"/>
          <w:color w:val="000000"/>
          <w:sz w:val="24"/>
          <w:szCs w:val="24"/>
        </w:rPr>
        <w:t xml:space="preserve">Умение приглашать гостей. Правила поведения в гостях </w:t>
      </w:r>
    </w:p>
    <w:p w:rsidR="009E3D59" w:rsidRPr="00FD7895" w:rsidRDefault="009E3D59" w:rsidP="00FD7895">
      <w:pPr>
        <w:autoSpaceDE w:val="0"/>
        <w:autoSpaceDN w:val="0"/>
        <w:adjustRightInd w:val="0"/>
        <w:spacing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895">
        <w:rPr>
          <w:rFonts w:ascii="Times New Roman" w:hAnsi="Times New Roman"/>
          <w:b/>
          <w:bCs/>
          <w:color w:val="000000"/>
          <w:sz w:val="24"/>
          <w:szCs w:val="24"/>
        </w:rPr>
        <w:t xml:space="preserve">Жилище </w:t>
      </w:r>
    </w:p>
    <w:p w:rsidR="009E3D59" w:rsidRPr="00FD7895" w:rsidRDefault="009E3D59" w:rsidP="00FD7895">
      <w:pPr>
        <w:autoSpaceDE w:val="0"/>
        <w:autoSpaceDN w:val="0"/>
        <w:adjustRightInd w:val="0"/>
        <w:spacing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895">
        <w:rPr>
          <w:rFonts w:ascii="Times New Roman" w:hAnsi="Times New Roman"/>
          <w:color w:val="000000"/>
          <w:sz w:val="24"/>
          <w:szCs w:val="24"/>
        </w:rPr>
        <w:t xml:space="preserve">Регулярная и сезонная уборка жилого помещения Способы и периодичность ухода за окнами. </w:t>
      </w:r>
    </w:p>
    <w:p w:rsidR="009E3D59" w:rsidRPr="00FD7895" w:rsidRDefault="009E3D59" w:rsidP="00FD7895">
      <w:pPr>
        <w:autoSpaceDE w:val="0"/>
        <w:autoSpaceDN w:val="0"/>
        <w:adjustRightInd w:val="0"/>
        <w:spacing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895">
        <w:rPr>
          <w:rFonts w:ascii="Times New Roman" w:hAnsi="Times New Roman"/>
          <w:b/>
          <w:bCs/>
          <w:color w:val="000000"/>
          <w:sz w:val="24"/>
          <w:szCs w:val="24"/>
        </w:rPr>
        <w:t xml:space="preserve">Транспорт </w:t>
      </w:r>
    </w:p>
    <w:p w:rsidR="009E3D59" w:rsidRPr="00FD7895" w:rsidRDefault="009E3D59" w:rsidP="00FD7895">
      <w:pPr>
        <w:autoSpaceDE w:val="0"/>
        <w:autoSpaceDN w:val="0"/>
        <w:adjustRightInd w:val="0"/>
        <w:spacing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895">
        <w:rPr>
          <w:rFonts w:ascii="Times New Roman" w:hAnsi="Times New Roman"/>
          <w:color w:val="000000"/>
          <w:sz w:val="24"/>
          <w:szCs w:val="24"/>
        </w:rPr>
        <w:t xml:space="preserve">Междугородный ж/д транспорт, вокзалы. Назначение вокзалов и основные службы </w:t>
      </w:r>
    </w:p>
    <w:p w:rsidR="009E3D59" w:rsidRPr="00FD7895" w:rsidRDefault="009E3D59" w:rsidP="00FD7895">
      <w:pPr>
        <w:autoSpaceDE w:val="0"/>
        <w:autoSpaceDN w:val="0"/>
        <w:adjustRightInd w:val="0"/>
        <w:spacing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895">
        <w:rPr>
          <w:rFonts w:ascii="Times New Roman" w:hAnsi="Times New Roman"/>
          <w:b/>
          <w:bCs/>
          <w:color w:val="000000"/>
          <w:sz w:val="24"/>
          <w:szCs w:val="24"/>
        </w:rPr>
        <w:t xml:space="preserve">Торговля </w:t>
      </w:r>
    </w:p>
    <w:p w:rsidR="009E3D59" w:rsidRPr="00FD7895" w:rsidRDefault="009E3D59" w:rsidP="00FD7895">
      <w:pPr>
        <w:autoSpaceDE w:val="0"/>
        <w:autoSpaceDN w:val="0"/>
        <w:adjustRightInd w:val="0"/>
        <w:spacing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895">
        <w:rPr>
          <w:rFonts w:ascii="Times New Roman" w:hAnsi="Times New Roman"/>
          <w:color w:val="000000"/>
          <w:sz w:val="24"/>
          <w:szCs w:val="24"/>
        </w:rPr>
        <w:t xml:space="preserve">Универмаги и универсамы и их отделы. Назначение магазинов .Стоимость некоторых товаров. Порядок приобретения товаров. </w:t>
      </w:r>
    </w:p>
    <w:p w:rsidR="009E3D59" w:rsidRPr="00FD7895" w:rsidRDefault="009E3D59" w:rsidP="00FD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895">
        <w:rPr>
          <w:rFonts w:ascii="Times New Roman" w:hAnsi="Times New Roman"/>
          <w:b/>
          <w:bCs/>
          <w:color w:val="000000"/>
          <w:sz w:val="24"/>
          <w:szCs w:val="24"/>
        </w:rPr>
        <w:t xml:space="preserve">Средства связи </w:t>
      </w:r>
    </w:p>
    <w:p w:rsidR="009E3D59" w:rsidRPr="00FD7895" w:rsidRDefault="009E3D59" w:rsidP="00FD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895">
        <w:rPr>
          <w:rFonts w:ascii="Times New Roman" w:hAnsi="Times New Roman"/>
          <w:color w:val="000000"/>
          <w:sz w:val="24"/>
          <w:szCs w:val="24"/>
        </w:rPr>
        <w:t xml:space="preserve">Виды бандеролей. Порядок их отправления. Упаковка. Перечень предметов, посылаемых бандеролью. </w:t>
      </w:r>
    </w:p>
    <w:p w:rsidR="009E3D59" w:rsidRPr="00FD7895" w:rsidRDefault="009E3D59" w:rsidP="00FD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895">
        <w:rPr>
          <w:rFonts w:ascii="Times New Roman" w:hAnsi="Times New Roman"/>
          <w:b/>
          <w:bCs/>
          <w:color w:val="000000"/>
          <w:sz w:val="24"/>
          <w:szCs w:val="24"/>
        </w:rPr>
        <w:t xml:space="preserve">Медицинская помощь </w:t>
      </w:r>
    </w:p>
    <w:p w:rsidR="009E3D59" w:rsidRPr="00FD7895" w:rsidRDefault="009E3D59" w:rsidP="00FD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895">
        <w:rPr>
          <w:rFonts w:ascii="Times New Roman" w:hAnsi="Times New Roman"/>
          <w:color w:val="000000"/>
          <w:sz w:val="24"/>
          <w:szCs w:val="24"/>
        </w:rPr>
        <w:t xml:space="preserve">Домашняя аптечка, Термометр. Лекарственные растения (отвары, настои, настойки, чаи). Первая медпомощь при травмах, ранах, вывихах, переломах. </w:t>
      </w:r>
    </w:p>
    <w:p w:rsidR="009E3D59" w:rsidRPr="00FD7895" w:rsidRDefault="009E3D59" w:rsidP="00FD7895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895">
        <w:rPr>
          <w:rFonts w:ascii="Times New Roman" w:hAnsi="Times New Roman"/>
          <w:b/>
          <w:bCs/>
          <w:color w:val="000000"/>
          <w:sz w:val="24"/>
          <w:szCs w:val="24"/>
        </w:rPr>
        <w:t xml:space="preserve">Учреждения, организации и предприятия. </w:t>
      </w:r>
    </w:p>
    <w:p w:rsidR="009E3D59" w:rsidRPr="00FD7895" w:rsidRDefault="009E3D59" w:rsidP="00FD7895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895">
        <w:rPr>
          <w:rFonts w:ascii="Times New Roman" w:hAnsi="Times New Roman"/>
          <w:color w:val="000000"/>
          <w:sz w:val="24"/>
          <w:szCs w:val="24"/>
        </w:rPr>
        <w:t xml:space="preserve">Промышленные и с/х предприятия. Их значение для жителей города и села. Виды выпускаемой продукции, основные профессии </w:t>
      </w:r>
    </w:p>
    <w:p w:rsidR="009E3D59" w:rsidRPr="00FD7895" w:rsidRDefault="009E3D59" w:rsidP="00FD7895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895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Практические работы </w:t>
      </w:r>
    </w:p>
    <w:p w:rsidR="009E3D59" w:rsidRPr="00FD7895" w:rsidRDefault="009E3D59" w:rsidP="00FD7895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895">
        <w:rPr>
          <w:rFonts w:ascii="Times New Roman" w:hAnsi="Times New Roman"/>
          <w:color w:val="000000"/>
          <w:sz w:val="24"/>
          <w:szCs w:val="24"/>
        </w:rPr>
        <w:t xml:space="preserve">Стирка мелких предметов из белой х/б ткани вручную и в стиральной машине. Глажение с соблюдением ТБ. Блюдо из овощей. Приготовление компота из сухофруктов. Приготовление рыбы жареной с гарниром. Разучивание тихих и подвижных игр». Уборка квартиры, мытье зеркал. Заполнение бланков на отправку бандероли. Наложение повязки на рану повязки, и на поврежденную конечность. Заваривание травяного чая. </w:t>
      </w:r>
    </w:p>
    <w:p w:rsidR="009E3D59" w:rsidRPr="00FD7895" w:rsidRDefault="009E3D59" w:rsidP="00FD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E3D59" w:rsidRPr="00FD7895" w:rsidRDefault="009E3D59" w:rsidP="00FD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895">
        <w:rPr>
          <w:rFonts w:ascii="Times New Roman" w:hAnsi="Times New Roman"/>
          <w:b/>
          <w:bCs/>
          <w:color w:val="000000"/>
          <w:sz w:val="24"/>
          <w:szCs w:val="24"/>
        </w:rPr>
        <w:t xml:space="preserve">8класс </w:t>
      </w:r>
    </w:p>
    <w:p w:rsidR="009E3D59" w:rsidRPr="00FD7895" w:rsidRDefault="009E3D59" w:rsidP="00FD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895">
        <w:rPr>
          <w:rFonts w:ascii="Times New Roman" w:hAnsi="Times New Roman"/>
          <w:b/>
          <w:bCs/>
          <w:color w:val="000000"/>
          <w:sz w:val="24"/>
          <w:szCs w:val="24"/>
        </w:rPr>
        <w:t xml:space="preserve">Личная гигиена </w:t>
      </w:r>
    </w:p>
    <w:p w:rsidR="009E3D59" w:rsidRPr="00FD7895" w:rsidRDefault="009E3D59" w:rsidP="00FD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895">
        <w:rPr>
          <w:rFonts w:ascii="Times New Roman" w:hAnsi="Times New Roman"/>
          <w:color w:val="000000"/>
          <w:sz w:val="24"/>
          <w:szCs w:val="24"/>
        </w:rPr>
        <w:t xml:space="preserve">Уход за кожей лица. Косметические средства (лосьоны, кремы и др.). </w:t>
      </w:r>
    </w:p>
    <w:p w:rsidR="009E3D59" w:rsidRPr="00FD7895" w:rsidRDefault="009E3D59" w:rsidP="00FD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895">
        <w:rPr>
          <w:rFonts w:ascii="Times New Roman" w:hAnsi="Times New Roman"/>
          <w:b/>
          <w:bCs/>
          <w:color w:val="000000"/>
          <w:sz w:val="24"/>
          <w:szCs w:val="24"/>
        </w:rPr>
        <w:t xml:space="preserve">Одежда </w:t>
      </w:r>
    </w:p>
    <w:p w:rsidR="009E3D59" w:rsidRPr="00FD7895" w:rsidRDefault="009E3D59" w:rsidP="00FD7895">
      <w:pPr>
        <w:autoSpaceDE w:val="0"/>
        <w:autoSpaceDN w:val="0"/>
        <w:adjustRightInd w:val="0"/>
        <w:spacing w:after="29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895">
        <w:rPr>
          <w:rFonts w:ascii="Times New Roman" w:hAnsi="Times New Roman"/>
          <w:color w:val="000000"/>
          <w:sz w:val="24"/>
          <w:szCs w:val="24"/>
        </w:rPr>
        <w:t xml:space="preserve">Стирка изделий из шерстяных и синтетических тканей в домашних условиях. Утюжка блузок, рубашек, платьев. Глажение с соблюдением ТБ </w:t>
      </w:r>
    </w:p>
    <w:p w:rsidR="009E3D59" w:rsidRPr="00FD7895" w:rsidRDefault="009E3D59" w:rsidP="00FD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D7895">
        <w:rPr>
          <w:rFonts w:ascii="Times New Roman" w:hAnsi="Times New Roman"/>
          <w:b/>
          <w:bCs/>
          <w:color w:val="000000"/>
          <w:sz w:val="24"/>
          <w:szCs w:val="24"/>
        </w:rPr>
        <w:t xml:space="preserve">Питание </w:t>
      </w:r>
    </w:p>
    <w:p w:rsidR="009E3D59" w:rsidRPr="00FD7895" w:rsidRDefault="009E3D59" w:rsidP="00FD7895">
      <w:pPr>
        <w:autoSpaceDE w:val="0"/>
        <w:autoSpaceDN w:val="0"/>
        <w:adjustRightInd w:val="0"/>
        <w:spacing w:after="29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895">
        <w:rPr>
          <w:rFonts w:ascii="Times New Roman" w:hAnsi="Times New Roman"/>
          <w:color w:val="000000"/>
          <w:sz w:val="24"/>
          <w:szCs w:val="24"/>
        </w:rPr>
        <w:t xml:space="preserve">Приготовление изделий из теста. Способы заготовки овощей и фруктов впрок. Составление меню завтрака, обеда, ужина. </w:t>
      </w:r>
    </w:p>
    <w:p w:rsidR="009E3D59" w:rsidRPr="00FD7895" w:rsidRDefault="009E3D59" w:rsidP="00FD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895">
        <w:rPr>
          <w:rFonts w:ascii="Times New Roman" w:hAnsi="Times New Roman"/>
          <w:b/>
          <w:bCs/>
          <w:color w:val="000000"/>
          <w:sz w:val="24"/>
          <w:szCs w:val="24"/>
        </w:rPr>
        <w:t xml:space="preserve">Семья </w:t>
      </w:r>
    </w:p>
    <w:p w:rsidR="009E3D59" w:rsidRPr="00FD7895" w:rsidRDefault="009E3D59" w:rsidP="00FD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895">
        <w:rPr>
          <w:rFonts w:ascii="Times New Roman" w:hAnsi="Times New Roman"/>
          <w:color w:val="000000"/>
          <w:sz w:val="24"/>
          <w:szCs w:val="24"/>
        </w:rPr>
        <w:t xml:space="preserve">Уход за грудным ребенком. Кормление из соски, с ложечки. </w:t>
      </w:r>
    </w:p>
    <w:p w:rsidR="009E3D59" w:rsidRPr="00FD7895" w:rsidRDefault="009E3D59" w:rsidP="00FD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895">
        <w:rPr>
          <w:rFonts w:ascii="Times New Roman" w:hAnsi="Times New Roman"/>
          <w:b/>
          <w:bCs/>
          <w:color w:val="000000"/>
          <w:sz w:val="24"/>
          <w:szCs w:val="24"/>
        </w:rPr>
        <w:t xml:space="preserve">Культура поведения </w:t>
      </w:r>
    </w:p>
    <w:p w:rsidR="009E3D59" w:rsidRPr="00FD7895" w:rsidRDefault="009E3D59" w:rsidP="00FD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895">
        <w:rPr>
          <w:rFonts w:ascii="Times New Roman" w:hAnsi="Times New Roman"/>
          <w:color w:val="000000"/>
          <w:sz w:val="24"/>
          <w:szCs w:val="24"/>
        </w:rPr>
        <w:t xml:space="preserve">Культура общения юноши и девушки. Правила поведения при знакомстве в общественных местах и дома. Внешний вид молодых людей. Требования к внешнему виду молодых людей </w:t>
      </w:r>
    </w:p>
    <w:p w:rsidR="009E3D59" w:rsidRPr="00FD7895" w:rsidRDefault="009E3D59" w:rsidP="00FD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D7895">
        <w:rPr>
          <w:rFonts w:ascii="Times New Roman" w:hAnsi="Times New Roman"/>
          <w:b/>
          <w:bCs/>
          <w:color w:val="000000"/>
          <w:sz w:val="24"/>
          <w:szCs w:val="24"/>
        </w:rPr>
        <w:t>Жилище</w:t>
      </w:r>
    </w:p>
    <w:p w:rsidR="009E3D59" w:rsidRPr="00FD7895" w:rsidRDefault="009E3D59" w:rsidP="00FD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895">
        <w:rPr>
          <w:rFonts w:ascii="Times New Roman" w:hAnsi="Times New Roman"/>
          <w:color w:val="000000"/>
          <w:sz w:val="24"/>
          <w:szCs w:val="24"/>
        </w:rPr>
        <w:t xml:space="preserve">Уборка кухни, санузла, уход за ванной, унитазом, раковинами. Моющие средства, используемые при уборке кухни, санузла, ванны. </w:t>
      </w:r>
    </w:p>
    <w:p w:rsidR="009E3D59" w:rsidRPr="00FD7895" w:rsidRDefault="009E3D59" w:rsidP="00FD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895">
        <w:rPr>
          <w:rFonts w:ascii="Times New Roman" w:hAnsi="Times New Roman"/>
          <w:b/>
          <w:bCs/>
          <w:color w:val="000000"/>
          <w:sz w:val="24"/>
          <w:szCs w:val="24"/>
        </w:rPr>
        <w:t xml:space="preserve">Транспорт </w:t>
      </w:r>
    </w:p>
    <w:p w:rsidR="009E3D59" w:rsidRPr="00FD7895" w:rsidRDefault="009E3D59" w:rsidP="00FD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895">
        <w:rPr>
          <w:rFonts w:ascii="Times New Roman" w:hAnsi="Times New Roman"/>
          <w:color w:val="000000"/>
          <w:sz w:val="24"/>
          <w:szCs w:val="24"/>
        </w:rPr>
        <w:t xml:space="preserve">Междугородний автотранспорт. Автовокзал, его назначение. Порядок приобретения билетов, стоимость проезда до пункта назначения. Экскурсия на автобусную станцию. </w:t>
      </w:r>
    </w:p>
    <w:p w:rsidR="009E3D59" w:rsidRPr="00FD7895" w:rsidRDefault="009E3D59" w:rsidP="00FD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895">
        <w:rPr>
          <w:rFonts w:ascii="Times New Roman" w:hAnsi="Times New Roman"/>
          <w:b/>
          <w:bCs/>
          <w:color w:val="000000"/>
          <w:sz w:val="24"/>
          <w:szCs w:val="24"/>
        </w:rPr>
        <w:t xml:space="preserve">Торговля </w:t>
      </w:r>
    </w:p>
    <w:p w:rsidR="009E3D59" w:rsidRPr="00FD7895" w:rsidRDefault="009E3D59" w:rsidP="00FD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895">
        <w:rPr>
          <w:rFonts w:ascii="Times New Roman" w:hAnsi="Times New Roman"/>
          <w:color w:val="000000"/>
          <w:sz w:val="24"/>
          <w:szCs w:val="24"/>
        </w:rPr>
        <w:t xml:space="preserve">Специализированные магазины (книжный, спортивный и др.). Стоимость основных промышленных товаров. Правила поведения в магазине. </w:t>
      </w:r>
    </w:p>
    <w:p w:rsidR="009E3D59" w:rsidRPr="00FD7895" w:rsidRDefault="009E3D59" w:rsidP="00FD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895">
        <w:rPr>
          <w:rFonts w:ascii="Times New Roman" w:hAnsi="Times New Roman"/>
          <w:b/>
          <w:bCs/>
          <w:color w:val="000000"/>
          <w:sz w:val="24"/>
          <w:szCs w:val="24"/>
        </w:rPr>
        <w:t xml:space="preserve">Средства связи </w:t>
      </w:r>
    </w:p>
    <w:p w:rsidR="009E3D59" w:rsidRPr="00FD7895" w:rsidRDefault="009E3D59" w:rsidP="00FD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895">
        <w:rPr>
          <w:rFonts w:ascii="Times New Roman" w:hAnsi="Times New Roman"/>
          <w:color w:val="000000"/>
          <w:sz w:val="24"/>
          <w:szCs w:val="24"/>
        </w:rPr>
        <w:t xml:space="preserve">Телефон. Пользование городским телефоном-автоматом, квартирным телефоном. Пользование телефонным справочником. Вызов экстренных служб по телефонам 01; 02; 03; 04. </w:t>
      </w:r>
    </w:p>
    <w:p w:rsidR="009E3D59" w:rsidRPr="00FD7895" w:rsidRDefault="009E3D59" w:rsidP="00FD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895">
        <w:rPr>
          <w:rFonts w:ascii="Times New Roman" w:hAnsi="Times New Roman"/>
          <w:b/>
          <w:bCs/>
          <w:color w:val="000000"/>
          <w:sz w:val="24"/>
          <w:szCs w:val="24"/>
        </w:rPr>
        <w:t xml:space="preserve">Медицинская помощь </w:t>
      </w:r>
    </w:p>
    <w:p w:rsidR="009E3D59" w:rsidRPr="00FD7895" w:rsidRDefault="009E3D59" w:rsidP="00FD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895">
        <w:rPr>
          <w:rFonts w:ascii="Times New Roman" w:hAnsi="Times New Roman"/>
          <w:color w:val="000000"/>
          <w:sz w:val="24"/>
          <w:szCs w:val="24"/>
        </w:rPr>
        <w:t xml:space="preserve">Первая помощь при несчастном случае – ожогах, обморожении, при отравлении и тепловом и солнечном ударе. Первая помощь утопающему. </w:t>
      </w:r>
    </w:p>
    <w:p w:rsidR="009E3D59" w:rsidRPr="00FD7895" w:rsidRDefault="009E3D59" w:rsidP="00FD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895">
        <w:rPr>
          <w:rFonts w:ascii="Times New Roman" w:hAnsi="Times New Roman"/>
          <w:b/>
          <w:bCs/>
          <w:color w:val="000000"/>
          <w:sz w:val="24"/>
          <w:szCs w:val="24"/>
        </w:rPr>
        <w:t xml:space="preserve">Учреждения, организации и предприятия </w:t>
      </w:r>
    </w:p>
    <w:p w:rsidR="009E3D59" w:rsidRPr="00FD7895" w:rsidRDefault="009E3D59" w:rsidP="00FD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895">
        <w:rPr>
          <w:rFonts w:ascii="Times New Roman" w:hAnsi="Times New Roman"/>
          <w:color w:val="000000"/>
          <w:sz w:val="24"/>
          <w:szCs w:val="24"/>
        </w:rPr>
        <w:t xml:space="preserve">Департамент, муниципалитет, префектура, полиция, их назначение. </w:t>
      </w:r>
    </w:p>
    <w:p w:rsidR="009E3D59" w:rsidRPr="00FD7895" w:rsidRDefault="009E3D59" w:rsidP="00FD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895">
        <w:rPr>
          <w:rFonts w:ascii="Times New Roman" w:hAnsi="Times New Roman"/>
          <w:b/>
          <w:bCs/>
          <w:color w:val="000000"/>
          <w:sz w:val="24"/>
          <w:szCs w:val="24"/>
        </w:rPr>
        <w:t xml:space="preserve">Экономика домашнего хозяйства </w:t>
      </w:r>
    </w:p>
    <w:p w:rsidR="009E3D59" w:rsidRPr="00FD7895" w:rsidRDefault="009E3D59" w:rsidP="00FD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895">
        <w:rPr>
          <w:rFonts w:ascii="Times New Roman" w:hAnsi="Times New Roman"/>
          <w:color w:val="000000"/>
          <w:sz w:val="24"/>
          <w:szCs w:val="24"/>
        </w:rPr>
        <w:t>Основные статьи расходов в семье. Расходы на питание, одежду, обувь. Экскурсия в ЖЭК.</w:t>
      </w:r>
    </w:p>
    <w:p w:rsidR="009E3D59" w:rsidRPr="00FD7895" w:rsidRDefault="009E3D59" w:rsidP="00FD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895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Практические работы </w:t>
      </w:r>
    </w:p>
    <w:p w:rsidR="009E3D59" w:rsidRPr="00FD7895" w:rsidRDefault="009E3D59" w:rsidP="00FD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895">
        <w:rPr>
          <w:rFonts w:ascii="Times New Roman" w:hAnsi="Times New Roman"/>
          <w:color w:val="000000"/>
          <w:sz w:val="24"/>
          <w:szCs w:val="24"/>
        </w:rPr>
        <w:t xml:space="preserve">Протирание кожи лица и нанесение крема в зависимости от типа кожи. Стрика изделий в дом.условиях с соблюдением ТБ. Приготовление блинов. Приготовление овощного салата. Упражнение в купании, одевании, пеленание куклы, уборка постели .Мытье кафельных стен и раковин. Упр. в подсчете стоимости покупки. Упр. В оказании первой помощи при ожогах, обмораживании .Упр. В оказании первой помощи утопающему. Упр. в планировании расходов на питание на день, на неделю. Заполнение квитанций на уплату электроэнергии. Снятие показателей счетчика, расчет стоимости израсходованной электроэнергии </w:t>
      </w:r>
    </w:p>
    <w:p w:rsidR="009E3D59" w:rsidRPr="00FD7895" w:rsidRDefault="009E3D59" w:rsidP="00FD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E3D59" w:rsidRPr="00FD7895" w:rsidRDefault="009E3D59" w:rsidP="00FD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895">
        <w:rPr>
          <w:rFonts w:ascii="Times New Roman" w:hAnsi="Times New Roman"/>
          <w:b/>
          <w:bCs/>
          <w:color w:val="000000"/>
          <w:sz w:val="24"/>
          <w:szCs w:val="24"/>
        </w:rPr>
        <w:t xml:space="preserve">9класс </w:t>
      </w:r>
    </w:p>
    <w:p w:rsidR="009E3D59" w:rsidRPr="00FD7895" w:rsidRDefault="009E3D59" w:rsidP="00FD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895">
        <w:rPr>
          <w:rFonts w:ascii="Times New Roman" w:hAnsi="Times New Roman"/>
          <w:b/>
          <w:bCs/>
          <w:color w:val="000000"/>
          <w:sz w:val="24"/>
          <w:szCs w:val="24"/>
        </w:rPr>
        <w:t xml:space="preserve">Личная гигиена </w:t>
      </w:r>
    </w:p>
    <w:p w:rsidR="009E3D59" w:rsidRDefault="009E3D59" w:rsidP="00FD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895">
        <w:rPr>
          <w:rFonts w:ascii="Times New Roman" w:hAnsi="Times New Roman"/>
          <w:color w:val="000000"/>
          <w:sz w:val="24"/>
          <w:szCs w:val="24"/>
        </w:rPr>
        <w:t xml:space="preserve">Вред курения, алкоголя и наркотиков на организм человека. Значение физических упражнений: в здоровом теле – здоровый дух </w:t>
      </w:r>
    </w:p>
    <w:p w:rsidR="009E3D59" w:rsidRPr="00FD7895" w:rsidRDefault="009E3D59" w:rsidP="00FD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895">
        <w:rPr>
          <w:rFonts w:ascii="Times New Roman" w:hAnsi="Times New Roman"/>
          <w:b/>
          <w:bCs/>
          <w:color w:val="000000"/>
          <w:sz w:val="24"/>
          <w:szCs w:val="24"/>
        </w:rPr>
        <w:t xml:space="preserve">Одежда и обувь </w:t>
      </w:r>
    </w:p>
    <w:p w:rsidR="009E3D59" w:rsidRPr="00FD7895" w:rsidRDefault="009E3D59" w:rsidP="00FD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895">
        <w:rPr>
          <w:rFonts w:ascii="Times New Roman" w:hAnsi="Times New Roman"/>
          <w:color w:val="000000"/>
          <w:sz w:val="24"/>
          <w:szCs w:val="24"/>
        </w:rPr>
        <w:t>Стиль одежды, мода. Определение собственных размеров одежды и обуви. Выведение мелких пятен с одежды в домашних условиях с соблюдением ТБ</w:t>
      </w:r>
      <w:r w:rsidRPr="00FD7895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</w:p>
    <w:p w:rsidR="009E3D59" w:rsidRPr="00FD7895" w:rsidRDefault="009E3D59" w:rsidP="00FD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895">
        <w:rPr>
          <w:rFonts w:ascii="Times New Roman" w:hAnsi="Times New Roman"/>
          <w:b/>
          <w:bCs/>
          <w:sz w:val="24"/>
          <w:szCs w:val="24"/>
        </w:rPr>
        <w:t xml:space="preserve">Питание </w:t>
      </w:r>
    </w:p>
    <w:p w:rsidR="009E3D59" w:rsidRPr="00FD7895" w:rsidRDefault="009E3D59" w:rsidP="00FD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895">
        <w:rPr>
          <w:rFonts w:ascii="Times New Roman" w:hAnsi="Times New Roman"/>
          <w:sz w:val="24"/>
          <w:szCs w:val="24"/>
        </w:rPr>
        <w:t xml:space="preserve">Меню праздничного стола. Сервировка праздничного стола. Запись рецепта творожной запеканки. </w:t>
      </w:r>
    </w:p>
    <w:p w:rsidR="009E3D59" w:rsidRPr="00FD7895" w:rsidRDefault="009E3D59" w:rsidP="00FD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895">
        <w:rPr>
          <w:rFonts w:ascii="Times New Roman" w:hAnsi="Times New Roman"/>
          <w:b/>
          <w:bCs/>
          <w:sz w:val="24"/>
          <w:szCs w:val="24"/>
        </w:rPr>
        <w:t xml:space="preserve">Семья </w:t>
      </w:r>
    </w:p>
    <w:p w:rsidR="009E3D59" w:rsidRPr="00FD7895" w:rsidRDefault="009E3D59" w:rsidP="00FD7895">
      <w:pPr>
        <w:pStyle w:val="Default"/>
        <w:jc w:val="both"/>
      </w:pPr>
      <w:r w:rsidRPr="00FD7895">
        <w:t xml:space="preserve">Основы семейного очага (условия для создания семьи). Основные семейные отношения, семейные традиции. Закон РФ о браке и семье. </w:t>
      </w:r>
    </w:p>
    <w:p w:rsidR="009E3D59" w:rsidRPr="00FD7895" w:rsidRDefault="009E3D59" w:rsidP="00FD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895">
        <w:rPr>
          <w:rFonts w:ascii="Times New Roman" w:hAnsi="Times New Roman"/>
          <w:b/>
          <w:bCs/>
          <w:color w:val="000000"/>
          <w:sz w:val="24"/>
          <w:szCs w:val="24"/>
        </w:rPr>
        <w:t xml:space="preserve">Культура поведения </w:t>
      </w:r>
    </w:p>
    <w:p w:rsidR="009E3D59" w:rsidRPr="00FD7895" w:rsidRDefault="009E3D59" w:rsidP="00FD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895">
        <w:rPr>
          <w:rFonts w:ascii="Times New Roman" w:hAnsi="Times New Roman"/>
          <w:color w:val="000000"/>
          <w:sz w:val="24"/>
          <w:szCs w:val="24"/>
        </w:rPr>
        <w:t xml:space="preserve">Традиции культуры поведения в современном обществе. Соседи, нормы поведения с соседями. </w:t>
      </w:r>
    </w:p>
    <w:p w:rsidR="009E3D59" w:rsidRPr="00FD7895" w:rsidRDefault="009E3D59" w:rsidP="00FD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895">
        <w:rPr>
          <w:rFonts w:ascii="Times New Roman" w:hAnsi="Times New Roman"/>
          <w:b/>
          <w:bCs/>
          <w:color w:val="000000"/>
          <w:sz w:val="24"/>
          <w:szCs w:val="24"/>
        </w:rPr>
        <w:t xml:space="preserve">Жилище </w:t>
      </w:r>
    </w:p>
    <w:p w:rsidR="009E3D59" w:rsidRPr="00FD7895" w:rsidRDefault="009E3D59" w:rsidP="00FD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895">
        <w:rPr>
          <w:rFonts w:ascii="Times New Roman" w:hAnsi="Times New Roman"/>
          <w:color w:val="000000"/>
          <w:sz w:val="24"/>
          <w:szCs w:val="24"/>
        </w:rPr>
        <w:t xml:space="preserve">Рациональная расстановка мебели в квартире. </w:t>
      </w:r>
    </w:p>
    <w:p w:rsidR="009E3D59" w:rsidRPr="00FD7895" w:rsidRDefault="009E3D59" w:rsidP="00FD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895">
        <w:rPr>
          <w:rFonts w:ascii="Times New Roman" w:hAnsi="Times New Roman"/>
          <w:b/>
          <w:bCs/>
          <w:color w:val="000000"/>
          <w:sz w:val="24"/>
          <w:szCs w:val="24"/>
        </w:rPr>
        <w:t xml:space="preserve">Транспорт </w:t>
      </w:r>
    </w:p>
    <w:p w:rsidR="009E3D59" w:rsidRPr="00FD7895" w:rsidRDefault="009E3D59" w:rsidP="00FD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895">
        <w:rPr>
          <w:rFonts w:ascii="Times New Roman" w:hAnsi="Times New Roman"/>
          <w:color w:val="000000"/>
          <w:sz w:val="24"/>
          <w:szCs w:val="24"/>
        </w:rPr>
        <w:t xml:space="preserve">Авиатранспорт. Маршруты. Порядок приобретения билетов. Стоимость проезда </w:t>
      </w:r>
    </w:p>
    <w:p w:rsidR="009E3D59" w:rsidRPr="00FD7895" w:rsidRDefault="009E3D59" w:rsidP="00FD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895">
        <w:rPr>
          <w:rFonts w:ascii="Times New Roman" w:hAnsi="Times New Roman"/>
          <w:b/>
          <w:bCs/>
          <w:color w:val="000000"/>
          <w:sz w:val="24"/>
          <w:szCs w:val="24"/>
        </w:rPr>
        <w:t xml:space="preserve">Торговля </w:t>
      </w:r>
    </w:p>
    <w:p w:rsidR="009E3D59" w:rsidRPr="00FD7895" w:rsidRDefault="009E3D59" w:rsidP="00D3415B">
      <w:pPr>
        <w:pStyle w:val="Default"/>
        <w:jc w:val="both"/>
      </w:pPr>
      <w:r w:rsidRPr="00FD7895">
        <w:t xml:space="preserve">Рынок. Роль рынка в обеспечении населения продуктами питания и реализациисельхозпродуктов. Отделы рынка. Экскурсия на рынок. </w:t>
      </w:r>
    </w:p>
    <w:p w:rsidR="009E3D59" w:rsidRPr="00FD7895" w:rsidRDefault="009E3D59" w:rsidP="00FD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895">
        <w:rPr>
          <w:rFonts w:ascii="Times New Roman" w:hAnsi="Times New Roman"/>
          <w:b/>
          <w:bCs/>
          <w:color w:val="000000"/>
          <w:sz w:val="24"/>
          <w:szCs w:val="24"/>
        </w:rPr>
        <w:t xml:space="preserve">Средства связи </w:t>
      </w:r>
    </w:p>
    <w:p w:rsidR="009E3D59" w:rsidRPr="00FD7895" w:rsidRDefault="009E3D59" w:rsidP="00FD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895">
        <w:rPr>
          <w:rFonts w:ascii="Times New Roman" w:hAnsi="Times New Roman"/>
          <w:color w:val="000000"/>
          <w:sz w:val="24"/>
          <w:szCs w:val="24"/>
        </w:rPr>
        <w:t xml:space="preserve">Виды связи: пейджер, мобильная, факс, интернет. </w:t>
      </w:r>
    </w:p>
    <w:p w:rsidR="009E3D59" w:rsidRPr="00FD7895" w:rsidRDefault="009E3D59" w:rsidP="00FD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895">
        <w:rPr>
          <w:rFonts w:ascii="Times New Roman" w:hAnsi="Times New Roman"/>
          <w:b/>
          <w:bCs/>
          <w:color w:val="000000"/>
          <w:sz w:val="24"/>
          <w:szCs w:val="24"/>
        </w:rPr>
        <w:t xml:space="preserve">Медицинская помощь </w:t>
      </w:r>
    </w:p>
    <w:p w:rsidR="009E3D59" w:rsidRPr="00FD7895" w:rsidRDefault="009E3D59" w:rsidP="00FD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895">
        <w:rPr>
          <w:rFonts w:ascii="Times New Roman" w:hAnsi="Times New Roman"/>
          <w:color w:val="000000"/>
          <w:sz w:val="24"/>
          <w:szCs w:val="24"/>
        </w:rPr>
        <w:t>Инфекционные заболевания и меры по их предупреждению</w:t>
      </w:r>
      <w:r>
        <w:rPr>
          <w:rFonts w:ascii="Times New Roman" w:hAnsi="Times New Roman"/>
          <w:color w:val="000000"/>
          <w:sz w:val="24"/>
          <w:szCs w:val="24"/>
        </w:rPr>
        <w:t>.</w:t>
      </w:r>
      <w:bookmarkStart w:id="0" w:name="_GoBack"/>
      <w:bookmarkEnd w:id="0"/>
    </w:p>
    <w:p w:rsidR="009E3D59" w:rsidRPr="00FD7895" w:rsidRDefault="009E3D59" w:rsidP="00FD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895">
        <w:rPr>
          <w:rFonts w:ascii="Times New Roman" w:hAnsi="Times New Roman"/>
          <w:b/>
          <w:bCs/>
          <w:color w:val="000000"/>
          <w:sz w:val="24"/>
          <w:szCs w:val="24"/>
        </w:rPr>
        <w:t xml:space="preserve">Учреждения, организации и предприятия </w:t>
      </w:r>
    </w:p>
    <w:p w:rsidR="009E3D59" w:rsidRPr="00FD7895" w:rsidRDefault="009E3D59" w:rsidP="00FD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895">
        <w:rPr>
          <w:rFonts w:ascii="Times New Roman" w:hAnsi="Times New Roman"/>
          <w:color w:val="000000"/>
          <w:sz w:val="24"/>
          <w:szCs w:val="24"/>
        </w:rPr>
        <w:t xml:space="preserve">Предприятия бытового обслуживания. Назначение предприятий бытового обслуживания, профессии работников предприятий </w:t>
      </w:r>
    </w:p>
    <w:p w:rsidR="009E3D59" w:rsidRPr="00FD7895" w:rsidRDefault="009E3D59" w:rsidP="00FD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895">
        <w:rPr>
          <w:rFonts w:ascii="Times New Roman" w:hAnsi="Times New Roman"/>
          <w:b/>
          <w:bCs/>
          <w:color w:val="000000"/>
          <w:sz w:val="24"/>
          <w:szCs w:val="24"/>
        </w:rPr>
        <w:t xml:space="preserve">Экономика домашнего хозяйства </w:t>
      </w:r>
    </w:p>
    <w:p w:rsidR="009E3D59" w:rsidRPr="00FD7895" w:rsidRDefault="009E3D59" w:rsidP="00FD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895">
        <w:rPr>
          <w:rFonts w:ascii="Times New Roman" w:hAnsi="Times New Roman"/>
          <w:color w:val="000000"/>
          <w:sz w:val="24"/>
          <w:szCs w:val="24"/>
        </w:rPr>
        <w:t xml:space="preserve">Сбережения. Назначение сбережений. Хранение денег в сберегательной кассе. Виды вкладов. </w:t>
      </w:r>
    </w:p>
    <w:p w:rsidR="009E3D59" w:rsidRPr="00FD7895" w:rsidRDefault="009E3D59" w:rsidP="00FD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895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Профориентация и трудоустройство </w:t>
      </w:r>
    </w:p>
    <w:p w:rsidR="009E3D59" w:rsidRPr="00FD7895" w:rsidRDefault="009E3D59" w:rsidP="00FD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895">
        <w:rPr>
          <w:rFonts w:ascii="Times New Roman" w:hAnsi="Times New Roman"/>
          <w:color w:val="000000"/>
          <w:sz w:val="24"/>
          <w:szCs w:val="24"/>
        </w:rPr>
        <w:t xml:space="preserve">Выбор профессии. Профессионально жизненная перспектива. Учреждения и отделы по трудоустройству. Как получить профессию. Оформление на работу. Документы, необходимые для поступления на работу. Правила составления документов </w:t>
      </w:r>
    </w:p>
    <w:p w:rsidR="009E3D59" w:rsidRPr="00FD7895" w:rsidRDefault="009E3D59" w:rsidP="00FD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895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Практические работы </w:t>
      </w:r>
    </w:p>
    <w:p w:rsidR="009E3D59" w:rsidRPr="00FD7895" w:rsidRDefault="009E3D59" w:rsidP="00FD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7895">
        <w:rPr>
          <w:rFonts w:ascii="Times New Roman" w:hAnsi="Times New Roman"/>
          <w:color w:val="000000"/>
          <w:sz w:val="24"/>
          <w:szCs w:val="24"/>
        </w:rPr>
        <w:t xml:space="preserve">Выведение пятен. Приготовление плова. Приготовление творожной запеканки. Упражнение в расстановке мебели, подбор деталей интерьера. Уход за больным. Измерение температуры, наложение горчичников (на куклу). Написание заявления о приеме на работу, об увольнении с работы. Написание автобиографии. Написание доверенности, написание расписки. Заполнение анкеты, правила ее заполнения. </w:t>
      </w:r>
    </w:p>
    <w:p w:rsidR="009E3D59" w:rsidRPr="00FD7895" w:rsidRDefault="009E3D59" w:rsidP="00FD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E3D59" w:rsidRPr="00FD7895" w:rsidRDefault="009E3D59" w:rsidP="00FD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E3D59" w:rsidRPr="00FD7895" w:rsidRDefault="009E3D59" w:rsidP="00FD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3D59" w:rsidRPr="00FD7895" w:rsidRDefault="009E3D59" w:rsidP="00FD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3D59" w:rsidRPr="00FD7895" w:rsidRDefault="009E3D59" w:rsidP="00FD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3D59" w:rsidRPr="00FD7895" w:rsidRDefault="009E3D59" w:rsidP="00FD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E3D59" w:rsidRPr="00FD7895" w:rsidSect="00192456">
      <w:pgSz w:w="11904" w:h="17338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792EBB"/>
    <w:multiLevelType w:val="hybridMultilevel"/>
    <w:tmpl w:val="497A27E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83FCF66B"/>
    <w:multiLevelType w:val="hybridMultilevel"/>
    <w:tmpl w:val="40100B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8BF1BAC9"/>
    <w:multiLevelType w:val="hybridMultilevel"/>
    <w:tmpl w:val="8083492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9F5352D2"/>
    <w:multiLevelType w:val="hybridMultilevel"/>
    <w:tmpl w:val="6291446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A55FD467"/>
    <w:multiLevelType w:val="hybridMultilevel"/>
    <w:tmpl w:val="E031718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A635AD75"/>
    <w:multiLevelType w:val="hybridMultilevel"/>
    <w:tmpl w:val="6583B1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A84C847F"/>
    <w:multiLevelType w:val="hybridMultilevel"/>
    <w:tmpl w:val="EE06BEF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B79E1E21"/>
    <w:multiLevelType w:val="hybridMultilevel"/>
    <w:tmpl w:val="00F0941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C926A14F"/>
    <w:multiLevelType w:val="hybridMultilevel"/>
    <w:tmpl w:val="DC089B2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E558EDE6"/>
    <w:multiLevelType w:val="hybridMultilevel"/>
    <w:tmpl w:val="A9ACCE0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EB510D9D"/>
    <w:multiLevelType w:val="hybridMultilevel"/>
    <w:tmpl w:val="37DBEC7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F1558535"/>
    <w:multiLevelType w:val="hybridMultilevel"/>
    <w:tmpl w:val="59E1B3A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F2350105"/>
    <w:multiLevelType w:val="hybridMultilevel"/>
    <w:tmpl w:val="9A2D0D8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9B21103"/>
    <w:multiLevelType w:val="hybridMultilevel"/>
    <w:tmpl w:val="3C364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A4AD2D"/>
    <w:multiLevelType w:val="hybridMultilevel"/>
    <w:tmpl w:val="DD770F9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1AA01E87"/>
    <w:multiLevelType w:val="hybridMultilevel"/>
    <w:tmpl w:val="8EDCF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EFBBF9"/>
    <w:multiLevelType w:val="hybridMultilevel"/>
    <w:tmpl w:val="6AD658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4FBD9465"/>
    <w:multiLevelType w:val="hybridMultilevel"/>
    <w:tmpl w:val="5A97F59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10"/>
  </w:num>
  <w:num w:numId="5">
    <w:abstractNumId w:val="16"/>
  </w:num>
  <w:num w:numId="6">
    <w:abstractNumId w:val="6"/>
  </w:num>
  <w:num w:numId="7">
    <w:abstractNumId w:val="1"/>
  </w:num>
  <w:num w:numId="8">
    <w:abstractNumId w:val="0"/>
  </w:num>
  <w:num w:numId="9">
    <w:abstractNumId w:val="11"/>
  </w:num>
  <w:num w:numId="10">
    <w:abstractNumId w:val="3"/>
  </w:num>
  <w:num w:numId="11">
    <w:abstractNumId w:val="4"/>
  </w:num>
  <w:num w:numId="12">
    <w:abstractNumId w:val="17"/>
  </w:num>
  <w:num w:numId="13">
    <w:abstractNumId w:val="8"/>
  </w:num>
  <w:num w:numId="14">
    <w:abstractNumId w:val="12"/>
  </w:num>
  <w:num w:numId="15">
    <w:abstractNumId w:val="5"/>
  </w:num>
  <w:num w:numId="16">
    <w:abstractNumId w:val="2"/>
  </w:num>
  <w:num w:numId="17">
    <w:abstractNumId w:val="13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0C29"/>
    <w:rsid w:val="0004324C"/>
    <w:rsid w:val="000B6988"/>
    <w:rsid w:val="00191C94"/>
    <w:rsid w:val="00192456"/>
    <w:rsid w:val="00235EBD"/>
    <w:rsid w:val="0039768B"/>
    <w:rsid w:val="00400C29"/>
    <w:rsid w:val="00482DDE"/>
    <w:rsid w:val="004B1770"/>
    <w:rsid w:val="005E5E47"/>
    <w:rsid w:val="006773DB"/>
    <w:rsid w:val="00683918"/>
    <w:rsid w:val="00685312"/>
    <w:rsid w:val="006D7D13"/>
    <w:rsid w:val="00972ABB"/>
    <w:rsid w:val="009A6456"/>
    <w:rsid w:val="009B2476"/>
    <w:rsid w:val="009C1AB1"/>
    <w:rsid w:val="009E3D59"/>
    <w:rsid w:val="00A1467B"/>
    <w:rsid w:val="00B82B3B"/>
    <w:rsid w:val="00BB7DD5"/>
    <w:rsid w:val="00BC6BA7"/>
    <w:rsid w:val="00C3723C"/>
    <w:rsid w:val="00C75F03"/>
    <w:rsid w:val="00D15428"/>
    <w:rsid w:val="00D31531"/>
    <w:rsid w:val="00D3415B"/>
    <w:rsid w:val="00D4341D"/>
    <w:rsid w:val="00D45C99"/>
    <w:rsid w:val="00DD767C"/>
    <w:rsid w:val="00F115B4"/>
    <w:rsid w:val="00F4309F"/>
    <w:rsid w:val="00F534AF"/>
    <w:rsid w:val="00F95F0C"/>
    <w:rsid w:val="00FD7895"/>
    <w:rsid w:val="00FE4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09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400C2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B82B3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52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</TotalTime>
  <Pages>8</Pages>
  <Words>3002</Words>
  <Characters>17116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scool</cp:lastModifiedBy>
  <cp:revision>30</cp:revision>
  <dcterms:created xsi:type="dcterms:W3CDTF">2023-07-05T03:59:00Z</dcterms:created>
  <dcterms:modified xsi:type="dcterms:W3CDTF">2023-07-10T10:33:00Z</dcterms:modified>
</cp:coreProperties>
</file>